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4F" w:rsidRPr="00BD7A00" w:rsidRDefault="00EE604F" w:rsidP="006D0F5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A0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E604F" w:rsidRPr="00BD7A00" w:rsidRDefault="00EE604F" w:rsidP="006D0F5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A00">
        <w:rPr>
          <w:rFonts w:ascii="Times New Roman" w:hAnsi="Times New Roman"/>
          <w:b/>
          <w:bCs/>
          <w:sz w:val="28"/>
          <w:szCs w:val="28"/>
        </w:rPr>
        <w:t>к учебному плану МБОУ СОШ №9 имени адмирала П.С.Нахимова</w:t>
      </w:r>
    </w:p>
    <w:p w:rsidR="00EE604F" w:rsidRDefault="00EE604F" w:rsidP="006D0F5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A00">
        <w:rPr>
          <w:rFonts w:ascii="Times New Roman" w:hAnsi="Times New Roman"/>
          <w:b/>
          <w:bCs/>
          <w:sz w:val="28"/>
          <w:szCs w:val="28"/>
        </w:rPr>
        <w:t>г. Вязьмы Смоленской области на 2023-2024 учебный год</w:t>
      </w:r>
    </w:p>
    <w:p w:rsidR="00EE604F" w:rsidRPr="00BD7A00" w:rsidRDefault="00EE604F" w:rsidP="006D0F5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D7A00">
        <w:rPr>
          <w:rFonts w:ascii="Times New Roman" w:hAnsi="Times New Roman"/>
          <w:sz w:val="28"/>
          <w:szCs w:val="28"/>
        </w:rPr>
        <w:t>Учебный план МБОУ СОШ№9 г.Вязьмы Смоленской области на 2023/2024 учебный год разработан на основании:</w:t>
      </w: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-Федерального закона «Об образовании Российской Федерации» от 20.12.2012 №273-ФЗ (с изменениями);</w:t>
      </w: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просвещения Российской Федерации от 12.08.2022 №732 «О внесении изменений федеральный государственный образовательный стандарт среднего общего образования».</w:t>
      </w: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просвещения РФ от 22 марта 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Устава МБОУ СОШ№9 и с учетом запросов участников образовательного процесса, основных образовательных программ НОО, ООО, СОО  и с учетом запросов образовательного процесса.</w:t>
      </w: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МБОЦ СОШ№9 г. Вязьмы Смоленской области, разработанной в соответствии с ФГОС среднего общего образования обеспечивает выполнение санитарно-эпидемиологических требований СП 2.4.3648-20 «Санитарно-эпидемиологические требования к организации воспитания и обучения, отдыха и оздоровления детей и молодежи» и гигиенических нормативов и требований СанПиН 1.2.3685-21. </w:t>
      </w:r>
      <w:r>
        <w:rPr>
          <w:rFonts w:ascii="Times New Roman" w:hAnsi="Times New Roman"/>
          <w:sz w:val="28"/>
          <w:szCs w:val="28"/>
        </w:rPr>
        <w:br/>
        <w:t>Учебный год в МБОУ СОШ № 9 имени адмирала П.С. Нахимова начинается  с 01.09.2023г. и заканчивается 24.05.2024г.</w:t>
      </w: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D7A00">
        <w:rPr>
          <w:rFonts w:ascii="Times New Roman" w:hAnsi="Times New Roman"/>
          <w:sz w:val="28"/>
          <w:szCs w:val="28"/>
        </w:rPr>
        <w:t xml:space="preserve">Продолжительность учебного года в </w:t>
      </w:r>
      <w:r>
        <w:rPr>
          <w:rFonts w:ascii="Times New Roman" w:hAnsi="Times New Roman"/>
          <w:sz w:val="28"/>
          <w:szCs w:val="28"/>
        </w:rPr>
        <w:t>10</w:t>
      </w:r>
      <w:r w:rsidRPr="00BD7A00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BD7A00">
        <w:rPr>
          <w:rFonts w:ascii="Times New Roman" w:hAnsi="Times New Roman"/>
          <w:sz w:val="28"/>
          <w:szCs w:val="28"/>
        </w:rPr>
        <w:t xml:space="preserve"> – 34 учебных недели. Максимальный объем аудиторной нагрузки обучающихся в неделю составляет в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BD7A00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r w:rsidRPr="00BD7A0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34</w:t>
      </w:r>
      <w:r w:rsidRPr="00BD7A0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BD7A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604F" w:rsidRDefault="00EE604F" w:rsidP="00136D0F">
      <w:pPr>
        <w:pStyle w:val="NoSpacing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 для учащихся 10-го класса проводятся по 5 дневной учебной неделе.</w:t>
      </w: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реализует ФГОС на уровне среднего общего образования (профиль социально-экономический) представлен обязательной частью, учебными предметами, соответствующими профилю обучения (география – 3 часа, обществознание – 3 часа.), частью, формируемой участниками образовательных отношений, проектная деятельность и учебными курсами по выбору.</w:t>
      </w:r>
    </w:p>
    <w:p w:rsidR="00EE604F" w:rsidRDefault="00EE604F" w:rsidP="00CE6C3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обучающихся за четверть осуществляется в соответствии с календарным учебным графиком. Форма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обучающихся». Все предметы обязательной части учебного плана оцениваются по четвертям. </w:t>
      </w: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Учебные курсы по выбору в 10 классе:</w:t>
      </w: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математике «Решение прикладных задач» - 0,5 ч/нед. ;</w:t>
      </w: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русскому языку: «Нормы современного русского языка» - 0,5 ч/нед.</w:t>
      </w:r>
    </w:p>
    <w:p w:rsidR="00EE604F" w:rsidRDefault="00EE604F" w:rsidP="006D0F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деятельность в 10 классе представлена учебным предметом «Индивидуальный проект» - 1 час. </w:t>
      </w:r>
    </w:p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0E47B1">
        <w:rPr>
          <w:rFonts w:ascii="Times New Roman" w:hAnsi="Times New Roman"/>
          <w:b/>
          <w:bCs/>
          <w:sz w:val="28"/>
          <w:szCs w:val="28"/>
        </w:rPr>
        <w:t>Формы промежуточной аттестации.</w:t>
      </w:r>
    </w:p>
    <w:p w:rsidR="00EE604F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41622056"/>
    </w:p>
    <w:tbl>
      <w:tblPr>
        <w:tblpPr w:leftFromText="180" w:rightFromText="180" w:vertAnchor="text" w:horzAnchor="margin" w:tblpXSpec="center" w:tblpY="134"/>
        <w:tblW w:w="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5"/>
        <w:gridCol w:w="1428"/>
      </w:tblGrid>
      <w:tr w:rsidR="00EE604F" w:rsidRPr="00D62F91" w:rsidTr="00CF5776"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Предмет/Классы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</w:tr>
      <w:tr w:rsidR="00EE604F" w:rsidRPr="00D62F91" w:rsidTr="00CF5776">
        <w:trPr>
          <w:trHeight w:val="420"/>
        </w:trPr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CF5776">
        <w:trPr>
          <w:trHeight w:val="216"/>
        </w:trPr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E604F" w:rsidRPr="00D62F91" w:rsidTr="00CF5776">
        <w:trPr>
          <w:trHeight w:val="348"/>
        </w:trPr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CF5776">
        <w:trPr>
          <w:trHeight w:val="300"/>
        </w:trPr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CF5776">
        <w:trPr>
          <w:trHeight w:val="708"/>
        </w:trPr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CF5776">
        <w:trPr>
          <w:trHeight w:val="252"/>
        </w:trPr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КИМ</w:t>
            </w:r>
          </w:p>
        </w:tc>
      </w:tr>
      <w:tr w:rsidR="00EE604F" w:rsidRPr="00D62F91" w:rsidTr="00CF5776">
        <w:trPr>
          <w:trHeight w:val="360"/>
        </w:trPr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CF5776">
        <w:trPr>
          <w:trHeight w:val="276"/>
        </w:trPr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CF5776"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CF5776">
        <w:trPr>
          <w:trHeight w:val="348"/>
        </w:trPr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</w:tr>
      <w:tr w:rsidR="00EE604F" w:rsidRPr="00D62F91" w:rsidTr="00CF5776">
        <w:trPr>
          <w:trHeight w:val="288"/>
        </w:trPr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CF5776"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Компьютерная обработка информации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CF5776">
        <w:trPr>
          <w:trHeight w:val="372"/>
        </w:trPr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CF5776"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CF5776"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УКА по математике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</w:tr>
      <w:tr w:rsidR="00EE604F" w:rsidRPr="00D62F91" w:rsidTr="00CF5776">
        <w:trPr>
          <w:trHeight w:val="360"/>
        </w:trPr>
        <w:tc>
          <w:tcPr>
            <w:tcW w:w="526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УКА по русскому языку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</w:tbl>
    <w:p w:rsidR="00EE604F" w:rsidRPr="000E47B1" w:rsidRDefault="00EE604F" w:rsidP="004D5E8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4D5E85"/>
    <w:p w:rsidR="00EE604F" w:rsidRDefault="00EE604F" w:rsidP="004D5E85"/>
    <w:p w:rsidR="00EE604F" w:rsidRDefault="00EE604F" w:rsidP="004D5E85"/>
    <w:p w:rsidR="00EE604F" w:rsidRDefault="00EE604F" w:rsidP="004D5E85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bookmarkEnd w:id="0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 w:rsidP="00F32DD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41622095"/>
    </w:p>
    <w:p w:rsidR="00EE604F" w:rsidRDefault="00EE604F" w:rsidP="00F32DD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F32DD4">
        <w:rPr>
          <w:rFonts w:ascii="Times New Roman" w:hAnsi="Times New Roman"/>
          <w:b/>
          <w:bCs/>
          <w:sz w:val="28"/>
          <w:szCs w:val="28"/>
        </w:rPr>
        <w:t xml:space="preserve">Учебные курсы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F32DD4">
        <w:rPr>
          <w:rFonts w:ascii="Times New Roman" w:hAnsi="Times New Roman"/>
          <w:b/>
          <w:bCs/>
          <w:sz w:val="28"/>
          <w:szCs w:val="28"/>
        </w:rPr>
        <w:t>10 класс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:rsidR="00EE604F" w:rsidRDefault="00EE604F" w:rsidP="00F32DD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810"/>
        <w:gridCol w:w="1102"/>
        <w:gridCol w:w="3467"/>
        <w:gridCol w:w="923"/>
        <w:gridCol w:w="1943"/>
      </w:tblGrid>
      <w:tr w:rsidR="00EE604F" w:rsidRPr="00D62F91" w:rsidTr="00D62F91">
        <w:tc>
          <w:tcPr>
            <w:tcW w:w="671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20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курса</w:t>
            </w:r>
          </w:p>
        </w:tc>
        <w:tc>
          <w:tcPr>
            <w:tcW w:w="1104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485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ФИО учителя, специальность. категория</w:t>
            </w:r>
          </w:p>
        </w:tc>
        <w:tc>
          <w:tcPr>
            <w:tcW w:w="892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43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Численность обучающихся</w:t>
            </w:r>
          </w:p>
        </w:tc>
      </w:tr>
      <w:tr w:rsidR="00EE604F" w:rsidRPr="00D62F91" w:rsidTr="00D62F91">
        <w:tc>
          <w:tcPr>
            <w:tcW w:w="671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«Решение прикладных задач» (математика-17ч.)</w:t>
            </w:r>
          </w:p>
        </w:tc>
        <w:tc>
          <w:tcPr>
            <w:tcW w:w="1104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3485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Юшкевич Т.П., высшее, учитель математики</w:t>
            </w:r>
          </w:p>
        </w:tc>
        <w:tc>
          <w:tcPr>
            <w:tcW w:w="892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43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E604F" w:rsidRPr="00D62F91" w:rsidTr="00D62F91">
        <w:tc>
          <w:tcPr>
            <w:tcW w:w="671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«Нормы современного русского языка»</w:t>
            </w:r>
          </w:p>
        </w:tc>
        <w:tc>
          <w:tcPr>
            <w:tcW w:w="1104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3485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Романова Г.В., высшее, учитель русского языка и литературы</w:t>
            </w:r>
          </w:p>
        </w:tc>
        <w:tc>
          <w:tcPr>
            <w:tcW w:w="892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43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E604F" w:rsidRPr="00D62F91" w:rsidTr="00D62F91">
        <w:tc>
          <w:tcPr>
            <w:tcW w:w="671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04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1943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</w:tr>
    </w:tbl>
    <w:p w:rsidR="00EE604F" w:rsidRPr="00F32DD4" w:rsidRDefault="00EE604F" w:rsidP="00F32DD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1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/>
    <w:p w:rsidR="00EE604F" w:rsidRPr="00BD7A00" w:rsidRDefault="00EE604F" w:rsidP="00F32DD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A0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E604F" w:rsidRPr="00BD7A00" w:rsidRDefault="00EE604F" w:rsidP="00F32DD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A00">
        <w:rPr>
          <w:rFonts w:ascii="Times New Roman" w:hAnsi="Times New Roman"/>
          <w:b/>
          <w:bCs/>
          <w:sz w:val="28"/>
          <w:szCs w:val="28"/>
        </w:rPr>
        <w:t>к учебному плану МБОУ СОШ №9 имени адмирала П.С.Нахимова</w:t>
      </w:r>
    </w:p>
    <w:p w:rsidR="00EE604F" w:rsidRDefault="00EE604F" w:rsidP="00F32DD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A00">
        <w:rPr>
          <w:rFonts w:ascii="Times New Roman" w:hAnsi="Times New Roman"/>
          <w:b/>
          <w:bCs/>
          <w:sz w:val="28"/>
          <w:szCs w:val="28"/>
        </w:rPr>
        <w:t>г. Вязьмы Смоленской области на 2023-2024 учебный год</w:t>
      </w:r>
    </w:p>
    <w:p w:rsidR="00EE604F" w:rsidRPr="00BD7A00" w:rsidRDefault="00EE604F" w:rsidP="00F32DD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D7A00">
        <w:rPr>
          <w:rFonts w:ascii="Times New Roman" w:hAnsi="Times New Roman"/>
          <w:sz w:val="28"/>
          <w:szCs w:val="28"/>
        </w:rPr>
        <w:t>Учебный план МБОУ СОШ№9 г.Вязьмы Смоленской области на 2023/2024 учебный год разработан на основании:</w:t>
      </w:r>
    </w:p>
    <w:p w:rsidR="00EE604F" w:rsidRDefault="00EE604F" w:rsidP="00F32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-Федерального закона «Об образовании Российской Федерации» от 20.12.2012 №273-ФЗ (с изменениями);</w:t>
      </w:r>
    </w:p>
    <w:p w:rsidR="00EE604F" w:rsidRDefault="00EE604F" w:rsidP="00F32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образования».</w:t>
      </w:r>
    </w:p>
    <w:p w:rsidR="00EE604F" w:rsidRDefault="00EE604F" w:rsidP="00F32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образования и науки Российской Федерации от 17.95.2012 №413 «Об утверждении и введении в действие федерального  государственного образовательного стандарта среднего общего образования», с изменениями и дополнениями от 29 декабря 2014г.; 31 декабря 2015г. И 29 июня 2017г., 24 сентября, 11 декабря 2020г.</w:t>
      </w:r>
    </w:p>
    <w:p w:rsidR="00EE604F" w:rsidRDefault="00EE604F" w:rsidP="00F32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просвещения РФ от 22 марта 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E604F" w:rsidRDefault="00EE604F" w:rsidP="00F32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Устава МБОУ СОШ№9 и с учетом запросов участников образовательного процесса, основных образовательных программ НОО, ООО, СОО  и с учетом запросов образовательного процесса.</w:t>
      </w:r>
    </w:p>
    <w:p w:rsidR="00EE604F" w:rsidRDefault="00EE604F" w:rsidP="00F32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является частью образовательной программы МБОЦ СОШ№9 г. Вязьмы Смоленской области, разработанной в соответствии с ФГОС среднего общего образования обеспечивает выполнение санитарно-эпидемиологических требований СП 2.4.3648-20 «Санитарно-эпидемиологические требования к организации воспитания и обучения, отдыха и оздоровления детей и молодежи» и гигиенических нормативов и требований СанПиН 1.2.3685-21. Начинается с 01.09.2023г. и заканчивается 24.05.2024г.</w:t>
      </w:r>
    </w:p>
    <w:p w:rsidR="00EE604F" w:rsidRDefault="00EE604F" w:rsidP="00F32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D7A00">
        <w:rPr>
          <w:rFonts w:ascii="Times New Roman" w:hAnsi="Times New Roman"/>
          <w:sz w:val="28"/>
          <w:szCs w:val="28"/>
        </w:rPr>
        <w:t xml:space="preserve">Продолжительность учебного года в </w:t>
      </w:r>
      <w:r>
        <w:rPr>
          <w:rFonts w:ascii="Times New Roman" w:hAnsi="Times New Roman"/>
          <w:sz w:val="28"/>
          <w:szCs w:val="28"/>
        </w:rPr>
        <w:t>11</w:t>
      </w:r>
      <w:r w:rsidRPr="00BD7A00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BD7A00">
        <w:rPr>
          <w:rFonts w:ascii="Times New Roman" w:hAnsi="Times New Roman"/>
          <w:sz w:val="28"/>
          <w:szCs w:val="28"/>
        </w:rPr>
        <w:t xml:space="preserve"> – 34 учебных недели. Максимальный объем аудиторной нагрузки обучающихся в неделю составляет в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BD7A00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r w:rsidRPr="00BD7A0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34</w:t>
      </w:r>
      <w:r w:rsidRPr="00BD7A0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BD7A00">
        <w:rPr>
          <w:rFonts w:ascii="Times New Roman" w:hAnsi="Times New Roman"/>
          <w:sz w:val="28"/>
          <w:szCs w:val="28"/>
        </w:rPr>
        <w:t>.</w:t>
      </w:r>
    </w:p>
    <w:p w:rsidR="00EE604F" w:rsidRDefault="00EE604F" w:rsidP="00F32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реализует ФГОС на уровне среднего общего образования (профиль универсальный) представлен обязательной частью, учебными предметами, соответствующими профилю обучения, частью, формируемой участниками образовательных отношений, проектная деятельность и учебными курсами по выбору.</w:t>
      </w:r>
    </w:p>
    <w:p w:rsidR="00EE604F" w:rsidRDefault="00EE604F" w:rsidP="004E5BB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обучающихся за четверть осуществляется в соответствии с календарным учебным графиком. Форма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обучающихся». Все предметы обязательной части учебного плана оцениваются по четвертям. </w:t>
      </w:r>
    </w:p>
    <w:p w:rsidR="00EE604F" w:rsidRDefault="00EE604F" w:rsidP="004E5BB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4E5BB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4E5BB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Учебные курсы по выбору в 11 классе:</w:t>
      </w:r>
    </w:p>
    <w:p w:rsidR="00EE604F" w:rsidRDefault="00EE604F" w:rsidP="004E5BB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математике «Решение прикладных задач» - 1 ч/нед. ;</w:t>
      </w:r>
    </w:p>
    <w:p w:rsidR="00EE604F" w:rsidRDefault="00EE604F" w:rsidP="004E5BB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русскому языку: «Нормы современного русского языка» - 1 ч/нед.</w:t>
      </w:r>
    </w:p>
    <w:p w:rsidR="00EE604F" w:rsidRDefault="00EE604F" w:rsidP="004E5BBF"/>
    <w:p w:rsidR="00EE604F" w:rsidRDefault="00EE604F" w:rsidP="00F32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F32DD4"/>
    <w:p w:rsidR="00EE604F" w:rsidRDefault="00EE604F" w:rsidP="00F32DD4"/>
    <w:p w:rsidR="00EE604F" w:rsidRDefault="00EE604F" w:rsidP="00F32DD4"/>
    <w:p w:rsidR="00EE604F" w:rsidRDefault="00EE604F" w:rsidP="00F32DD4"/>
    <w:p w:rsidR="00EE604F" w:rsidRDefault="00EE604F" w:rsidP="00F32DD4"/>
    <w:p w:rsidR="00EE604F" w:rsidRDefault="00EE604F" w:rsidP="00F32DD4"/>
    <w:p w:rsidR="00EE604F" w:rsidRDefault="00EE604F" w:rsidP="00F32DD4"/>
    <w:p w:rsidR="00EE604F" w:rsidRDefault="00EE604F" w:rsidP="00F32DD4"/>
    <w:p w:rsidR="00EE604F" w:rsidRDefault="00EE604F" w:rsidP="00F32DD4"/>
    <w:p w:rsidR="00EE604F" w:rsidRDefault="00EE604F" w:rsidP="00F32DD4"/>
    <w:p w:rsidR="00EE604F" w:rsidRDefault="00EE604F" w:rsidP="00F32DD4"/>
    <w:p w:rsidR="00EE604F" w:rsidRDefault="00EE604F" w:rsidP="00F32DD4"/>
    <w:p w:rsidR="00EE604F" w:rsidRDefault="00EE604F" w:rsidP="00F3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F32DD4">
      <w:pPr>
        <w:jc w:val="center"/>
      </w:pPr>
      <w:r w:rsidRPr="000E47B1">
        <w:rPr>
          <w:rFonts w:ascii="Times New Roman" w:hAnsi="Times New Roman"/>
          <w:b/>
          <w:bCs/>
          <w:sz w:val="28"/>
          <w:szCs w:val="28"/>
        </w:rPr>
        <w:t>Формы промежуточной аттестац</w:t>
      </w:r>
      <w:r>
        <w:rPr>
          <w:rFonts w:ascii="Times New Roman" w:hAnsi="Times New Roman"/>
          <w:b/>
          <w:bCs/>
          <w:sz w:val="28"/>
          <w:szCs w:val="28"/>
        </w:rPr>
        <w:t>ии</w:t>
      </w:r>
    </w:p>
    <w:p w:rsidR="00EE604F" w:rsidRDefault="00EE604F" w:rsidP="007C4B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34"/>
        <w:tblW w:w="6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5"/>
        <w:gridCol w:w="1428"/>
      </w:tblGrid>
      <w:tr w:rsidR="00EE604F" w:rsidRPr="00D62F91" w:rsidTr="00084FB9"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Предмет/Классы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62F9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E604F" w:rsidRPr="00D62F91" w:rsidTr="00084FB9">
        <w:trPr>
          <w:trHeight w:val="420"/>
        </w:trPr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084FB9">
        <w:trPr>
          <w:trHeight w:val="216"/>
        </w:trPr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084FB9">
        <w:trPr>
          <w:trHeight w:val="348"/>
        </w:trPr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084FB9">
        <w:trPr>
          <w:trHeight w:val="300"/>
        </w:trPr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--</w:t>
            </w:r>
          </w:p>
        </w:tc>
      </w:tr>
      <w:tr w:rsidR="00EE604F" w:rsidRPr="00D62F91" w:rsidTr="00084FB9">
        <w:trPr>
          <w:trHeight w:val="708"/>
        </w:trPr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084FB9">
        <w:trPr>
          <w:trHeight w:val="252"/>
        </w:trPr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КИМ</w:t>
            </w:r>
          </w:p>
        </w:tc>
      </w:tr>
      <w:tr w:rsidR="00EE604F" w:rsidRPr="00D62F91" w:rsidTr="00084FB9">
        <w:trPr>
          <w:trHeight w:val="360"/>
        </w:trPr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084FB9">
        <w:trPr>
          <w:trHeight w:val="276"/>
        </w:trPr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084FB9"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084FB9">
        <w:trPr>
          <w:trHeight w:val="348"/>
        </w:trPr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</w:tr>
      <w:tr w:rsidR="00EE604F" w:rsidRPr="00D62F91" w:rsidTr="00084FB9">
        <w:trPr>
          <w:trHeight w:val="288"/>
        </w:trPr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084FB9"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Компьютерная обработка информации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084FB9">
        <w:trPr>
          <w:trHeight w:val="372"/>
        </w:trPr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084FB9"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EE604F" w:rsidRPr="00D62F91" w:rsidTr="00084FB9"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УКА по математике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</w:tr>
      <w:tr w:rsidR="00EE604F" w:rsidRPr="00D62F91" w:rsidTr="00084FB9">
        <w:trPr>
          <w:trHeight w:val="360"/>
        </w:trPr>
        <w:tc>
          <w:tcPr>
            <w:tcW w:w="5445" w:type="dxa"/>
          </w:tcPr>
          <w:p w:rsidR="00EE604F" w:rsidRPr="00D62F91" w:rsidRDefault="00EE604F" w:rsidP="00D62F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УКА по русскому языку</w:t>
            </w:r>
          </w:p>
        </w:tc>
        <w:tc>
          <w:tcPr>
            <w:tcW w:w="1428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</w:tbl>
    <w:p w:rsidR="00EE604F" w:rsidRPr="000E47B1" w:rsidRDefault="00EE604F" w:rsidP="007C4B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 w:rsidP="007C4B91"/>
    <w:p w:rsidR="00EE604F" w:rsidRDefault="00EE604F"/>
    <w:p w:rsidR="00EE604F" w:rsidRDefault="00EE604F"/>
    <w:p w:rsidR="00EE604F" w:rsidRDefault="00EE604F"/>
    <w:p w:rsidR="00EE604F" w:rsidRDefault="00EE604F"/>
    <w:p w:rsidR="00EE604F" w:rsidRDefault="00EE604F" w:rsidP="009E52F0">
      <w:pPr>
        <w:spacing w:line="240" w:lineRule="auto"/>
        <w:jc w:val="center"/>
        <w:rPr>
          <w:rFonts w:ascii="Times New Roman" w:hAnsi="Times New Roman"/>
          <w:b/>
        </w:rPr>
      </w:pPr>
    </w:p>
    <w:p w:rsidR="00EE604F" w:rsidRDefault="00EE604F" w:rsidP="009E52F0">
      <w:pPr>
        <w:spacing w:line="240" w:lineRule="auto"/>
        <w:jc w:val="center"/>
        <w:rPr>
          <w:rFonts w:ascii="Times New Roman" w:hAnsi="Times New Roman"/>
          <w:b/>
        </w:rPr>
      </w:pPr>
    </w:p>
    <w:p w:rsidR="00EE604F" w:rsidRDefault="00EE604F" w:rsidP="009E52F0">
      <w:pPr>
        <w:spacing w:line="240" w:lineRule="auto"/>
        <w:jc w:val="center"/>
        <w:rPr>
          <w:rFonts w:ascii="Times New Roman" w:hAnsi="Times New Roman"/>
          <w:b/>
        </w:rPr>
      </w:pPr>
    </w:p>
    <w:p w:rsidR="00EE604F" w:rsidRDefault="00EE604F" w:rsidP="009E52F0">
      <w:pPr>
        <w:spacing w:line="240" w:lineRule="auto"/>
        <w:jc w:val="center"/>
        <w:rPr>
          <w:rFonts w:ascii="Times New Roman" w:hAnsi="Times New Roman"/>
          <w:b/>
        </w:rPr>
      </w:pPr>
    </w:p>
    <w:p w:rsidR="00EE604F" w:rsidRDefault="00EE604F" w:rsidP="009E52F0">
      <w:pPr>
        <w:spacing w:line="240" w:lineRule="auto"/>
        <w:jc w:val="center"/>
        <w:rPr>
          <w:rFonts w:ascii="Times New Roman" w:hAnsi="Times New Roman"/>
          <w:b/>
        </w:rPr>
      </w:pPr>
    </w:p>
    <w:p w:rsidR="00EE604F" w:rsidRDefault="00EE604F" w:rsidP="009E52F0">
      <w:pPr>
        <w:spacing w:line="240" w:lineRule="auto"/>
        <w:jc w:val="center"/>
        <w:rPr>
          <w:rFonts w:ascii="Times New Roman" w:hAnsi="Times New Roman"/>
          <w:b/>
        </w:rPr>
      </w:pPr>
    </w:p>
    <w:p w:rsidR="00EE604F" w:rsidRDefault="00EE604F" w:rsidP="009E52F0">
      <w:pPr>
        <w:spacing w:line="240" w:lineRule="auto"/>
        <w:jc w:val="center"/>
        <w:rPr>
          <w:rFonts w:ascii="Times New Roman" w:hAnsi="Times New Roman"/>
          <w:b/>
        </w:rPr>
      </w:pPr>
    </w:p>
    <w:p w:rsidR="00EE604F" w:rsidRPr="009E52F0" w:rsidRDefault="00EE604F" w:rsidP="009E52F0">
      <w:pPr>
        <w:spacing w:line="240" w:lineRule="auto"/>
        <w:jc w:val="center"/>
        <w:rPr>
          <w:rFonts w:ascii="Times New Roman" w:hAnsi="Times New Roman"/>
          <w:b/>
        </w:rPr>
      </w:pPr>
      <w:r w:rsidRPr="009E52F0">
        <w:rPr>
          <w:rFonts w:ascii="Times New Roman" w:hAnsi="Times New Roman"/>
          <w:b/>
        </w:rPr>
        <w:t xml:space="preserve">УЧЕБНЫЙ   ПЛАН  </w:t>
      </w:r>
    </w:p>
    <w:p w:rsidR="00EE604F" w:rsidRPr="009E52F0" w:rsidRDefault="00EE604F" w:rsidP="009E52F0">
      <w:pPr>
        <w:spacing w:line="240" w:lineRule="auto"/>
        <w:jc w:val="center"/>
        <w:rPr>
          <w:rFonts w:ascii="Times New Roman" w:hAnsi="Times New Roman"/>
          <w:b/>
        </w:rPr>
      </w:pPr>
      <w:r w:rsidRPr="009E52F0">
        <w:rPr>
          <w:rFonts w:ascii="Times New Roman" w:hAnsi="Times New Roman"/>
          <w:b/>
        </w:rPr>
        <w:t>МБОУ средней общеобразовательной школы № 9  г. Вязьмы Смоленской области, реализующего ФГОС,   10 класс</w:t>
      </w:r>
    </w:p>
    <w:p w:rsidR="00EE604F" w:rsidRPr="009E52F0" w:rsidRDefault="00EE604F" w:rsidP="009E52F0">
      <w:pPr>
        <w:pStyle w:val="Heading2"/>
        <w:ind w:right="-360"/>
        <w:jc w:val="center"/>
        <w:rPr>
          <w:rFonts w:ascii="Times New Roman" w:hAnsi="Times New Roman" w:cs="Times New Roman"/>
          <w:sz w:val="24"/>
          <w:szCs w:val="24"/>
        </w:rPr>
      </w:pPr>
      <w:r w:rsidRPr="009E52F0">
        <w:rPr>
          <w:rFonts w:ascii="Times New Roman" w:hAnsi="Times New Roman" w:cs="Times New Roman"/>
          <w:sz w:val="24"/>
          <w:szCs w:val="24"/>
        </w:rPr>
        <w:t>профиль: социально-экономический</w:t>
      </w:r>
    </w:p>
    <w:p w:rsidR="00EE604F" w:rsidRPr="009E52F0" w:rsidRDefault="00EE604F" w:rsidP="009E52F0">
      <w:pPr>
        <w:spacing w:line="240" w:lineRule="auto"/>
        <w:jc w:val="center"/>
        <w:rPr>
          <w:rFonts w:ascii="Times New Roman" w:hAnsi="Times New Roman"/>
          <w:b/>
        </w:rPr>
      </w:pPr>
      <w:r w:rsidRPr="009E52F0">
        <w:rPr>
          <w:rFonts w:ascii="Times New Roman" w:hAnsi="Times New Roman"/>
          <w:b/>
        </w:rPr>
        <w:t>среднее общее образование (5-дневная неделя)</w:t>
      </w:r>
    </w:p>
    <w:p w:rsidR="00EE604F" w:rsidRPr="009E52F0" w:rsidRDefault="00EE604F" w:rsidP="009E52F0">
      <w:pPr>
        <w:spacing w:line="240" w:lineRule="auto"/>
        <w:jc w:val="center"/>
        <w:rPr>
          <w:rFonts w:ascii="Times New Roman" w:hAnsi="Times New Roman"/>
          <w:b/>
        </w:rPr>
      </w:pPr>
      <w:r w:rsidRPr="009E52F0">
        <w:rPr>
          <w:rFonts w:ascii="Times New Roman" w:hAnsi="Times New Roman"/>
          <w:b/>
        </w:rPr>
        <w:t>2023 / 2024 учебный год</w:t>
      </w:r>
    </w:p>
    <w:tbl>
      <w:tblPr>
        <w:tblW w:w="11253" w:type="dxa"/>
        <w:tblInd w:w="-1366" w:type="dxa"/>
        <w:tblLayout w:type="fixed"/>
        <w:tblLook w:val="0000"/>
      </w:tblPr>
      <w:tblGrid>
        <w:gridCol w:w="3261"/>
        <w:gridCol w:w="2976"/>
        <w:gridCol w:w="1276"/>
        <w:gridCol w:w="1134"/>
        <w:gridCol w:w="992"/>
        <w:gridCol w:w="1614"/>
      </w:tblGrid>
      <w:tr w:rsidR="00EE604F" w:rsidRPr="009E52F0" w:rsidTr="00E43E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sz w:val="20"/>
                <w:szCs w:val="20"/>
              </w:rPr>
              <w:t>Количество ча-сов за уровень обучения</w:t>
            </w:r>
          </w:p>
        </w:tc>
      </w:tr>
      <w:tr w:rsidR="00EE604F" w:rsidRPr="009E52F0" w:rsidTr="00E43E64">
        <w:trPr>
          <w:trHeight w:val="70"/>
        </w:trPr>
        <w:tc>
          <w:tcPr>
            <w:tcW w:w="1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Обязательные учебные предметы</w:t>
            </w:r>
          </w:p>
        </w:tc>
      </w:tr>
      <w:tr w:rsidR="00EE604F" w:rsidRPr="009E52F0" w:rsidTr="00E43E6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i/>
                <w:sz w:val="20"/>
                <w:szCs w:val="20"/>
              </w:rPr>
              <w:t>Русский  язык и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68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136</w:t>
            </w:r>
          </w:p>
        </w:tc>
      </w:tr>
      <w:tr w:rsidR="00EE604F" w:rsidRPr="009E52F0" w:rsidTr="00E43E64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204</w:t>
            </w:r>
          </w:p>
        </w:tc>
      </w:tr>
      <w:tr w:rsidR="00EE604F" w:rsidRPr="009E52F0" w:rsidTr="00E43E64">
        <w:trPr>
          <w:trHeight w:val="275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i/>
                <w:sz w:val="20"/>
                <w:szCs w:val="20"/>
              </w:rPr>
              <w:t>Иностранные языки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204</w:t>
            </w:r>
          </w:p>
        </w:tc>
      </w:tr>
      <w:tr w:rsidR="00EE604F" w:rsidRPr="009E52F0" w:rsidTr="002969B2">
        <w:trPr>
          <w:trHeight w:val="26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i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68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170</w:t>
            </w:r>
          </w:p>
        </w:tc>
      </w:tr>
      <w:tr w:rsidR="00EE604F" w:rsidRPr="009E52F0" w:rsidTr="002969B2">
        <w:trPr>
          <w:trHeight w:val="354"/>
        </w:trPr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68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136</w:t>
            </w:r>
          </w:p>
        </w:tc>
      </w:tr>
      <w:tr w:rsidR="00EE604F" w:rsidRPr="009E52F0" w:rsidTr="002969B2">
        <w:trPr>
          <w:trHeight w:val="251"/>
        </w:trPr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34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68</w:t>
            </w:r>
          </w:p>
        </w:tc>
      </w:tr>
      <w:tr w:rsidR="00EE604F" w:rsidRPr="009E52F0" w:rsidTr="002969B2">
        <w:trPr>
          <w:trHeight w:val="357"/>
        </w:trPr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34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68</w:t>
            </w:r>
          </w:p>
        </w:tc>
      </w:tr>
      <w:tr w:rsidR="00EE604F" w:rsidRPr="009E52F0" w:rsidTr="00E43E6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i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68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136</w:t>
            </w:r>
          </w:p>
        </w:tc>
      </w:tr>
      <w:tr w:rsidR="00EE604F" w:rsidRPr="009E52F0" w:rsidTr="004E56FB"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204</w:t>
            </w:r>
          </w:p>
        </w:tc>
      </w:tr>
      <w:tr w:rsidR="00EE604F" w:rsidRPr="009E52F0" w:rsidTr="004E56FB"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204</w:t>
            </w:r>
          </w:p>
        </w:tc>
      </w:tr>
      <w:tr w:rsidR="00EE604F" w:rsidRPr="009E52F0" w:rsidTr="00E43E6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i/>
                <w:sz w:val="20"/>
                <w:szCs w:val="20"/>
              </w:rPr>
              <w:t>Физическая культура, и основы безопасности жизнедеятельности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204</w:t>
            </w:r>
          </w:p>
        </w:tc>
      </w:tr>
      <w:tr w:rsidR="00EE604F" w:rsidRPr="009E52F0" w:rsidTr="00E43E64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34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68</w:t>
            </w:r>
          </w:p>
        </w:tc>
      </w:tr>
      <w:tr w:rsidR="00EE604F" w:rsidRPr="009E52F0" w:rsidTr="00E43E6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i/>
                <w:sz w:val="20"/>
                <w:szCs w:val="20"/>
              </w:rPr>
              <w:t>Естественные науки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68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136</w:t>
            </w:r>
          </w:p>
        </w:tc>
      </w:tr>
      <w:tr w:rsidR="00EE604F" w:rsidRPr="009E52F0" w:rsidTr="00E43E64"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68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136</w:t>
            </w:r>
          </w:p>
        </w:tc>
      </w:tr>
      <w:tr w:rsidR="00EE604F" w:rsidRPr="009E52F0" w:rsidTr="00E43E64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68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136</w:t>
            </w:r>
          </w:p>
        </w:tc>
      </w:tr>
      <w:tr w:rsidR="00EE604F" w:rsidRPr="009E52F0" w:rsidTr="00E43E64"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Индивидуальный проект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2969B2">
            <w:pPr>
              <w:snapToGrid w:val="0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34</w:t>
            </w:r>
          </w:p>
        </w:tc>
      </w:tr>
      <w:tr w:rsidR="00EE604F" w:rsidRPr="009E52F0" w:rsidTr="00E43E64"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2244</w:t>
            </w:r>
          </w:p>
        </w:tc>
      </w:tr>
      <w:tr w:rsidR="00EE604F" w:rsidRPr="009E52F0" w:rsidTr="002969B2"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EE604F" w:rsidRPr="009E52F0" w:rsidTr="002969B2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52F0">
              <w:rPr>
                <w:rFonts w:ascii="Times New Roman" w:hAnsi="Times New Roman"/>
                <w:b/>
                <w:i/>
                <w:sz w:val="20"/>
                <w:szCs w:val="20"/>
              </w:rPr>
              <w:t>Курсы по выбору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УК по математике «Решение прикладных задач»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34</w:t>
            </w:r>
          </w:p>
        </w:tc>
      </w:tr>
      <w:tr w:rsidR="00EE604F" w:rsidRPr="009E52F0" w:rsidTr="00E43E64"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52F0">
              <w:rPr>
                <w:rFonts w:ascii="Times New Roman" w:hAnsi="Times New Roman"/>
                <w:sz w:val="20"/>
                <w:szCs w:val="20"/>
              </w:rPr>
              <w:t>УК по русскому языку «Нормы современного русского языка»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</w:rPr>
            </w:pPr>
            <w:r w:rsidRPr="009E52F0">
              <w:rPr>
                <w:rFonts w:ascii="Times New Roman" w:hAnsi="Times New Roman"/>
              </w:rPr>
              <w:t>34</w:t>
            </w:r>
          </w:p>
        </w:tc>
      </w:tr>
      <w:tr w:rsidR="00EE604F" w:rsidRPr="009E52F0" w:rsidTr="00E43E64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68</w:t>
            </w:r>
          </w:p>
        </w:tc>
      </w:tr>
      <w:tr w:rsidR="00EE604F" w:rsidRPr="009E52F0" w:rsidTr="00E43E64"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1156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E52F0">
              <w:rPr>
                <w:rFonts w:ascii="Times New Roman" w:hAnsi="Times New Roman"/>
                <w:b/>
              </w:rPr>
              <w:t>2312</w:t>
            </w:r>
          </w:p>
        </w:tc>
      </w:tr>
    </w:tbl>
    <w:p w:rsidR="00EE604F" w:rsidRPr="009E52F0" w:rsidRDefault="00EE604F" w:rsidP="009E52F0">
      <w:pPr>
        <w:spacing w:line="240" w:lineRule="auto"/>
        <w:jc w:val="center"/>
        <w:rPr>
          <w:rFonts w:ascii="Times New Roman" w:hAnsi="Times New Roman"/>
          <w:b/>
        </w:rPr>
      </w:pPr>
      <w:r>
        <w:br w:type="page"/>
      </w:r>
      <w:r w:rsidRPr="009E52F0">
        <w:rPr>
          <w:rFonts w:ascii="Times New Roman" w:hAnsi="Times New Roman"/>
          <w:b/>
        </w:rPr>
        <w:t xml:space="preserve">УЧЕБНЫЙ   ПЛАН  </w:t>
      </w:r>
      <w:r>
        <w:rPr>
          <w:rFonts w:ascii="Times New Roman" w:hAnsi="Times New Roman"/>
          <w:b/>
        </w:rPr>
        <w:br/>
      </w:r>
      <w:r w:rsidRPr="009E52F0">
        <w:rPr>
          <w:rFonts w:ascii="Times New Roman" w:hAnsi="Times New Roman"/>
          <w:b/>
        </w:rPr>
        <w:t>МБОУ средней общеобразовательной школы № 9 г. Вязьмы Смоленской области, реализующего ФГОС,   11 класс</w:t>
      </w:r>
    </w:p>
    <w:p w:rsidR="00EE604F" w:rsidRPr="009E52F0" w:rsidRDefault="00EE604F" w:rsidP="009E52F0">
      <w:pPr>
        <w:pStyle w:val="Heading2"/>
        <w:ind w:right="-360"/>
        <w:jc w:val="center"/>
        <w:rPr>
          <w:rFonts w:ascii="Times New Roman" w:hAnsi="Times New Roman" w:cs="Times New Roman"/>
          <w:sz w:val="24"/>
          <w:szCs w:val="24"/>
        </w:rPr>
      </w:pPr>
      <w:r w:rsidRPr="009E52F0">
        <w:rPr>
          <w:rFonts w:ascii="Times New Roman" w:hAnsi="Times New Roman" w:cs="Times New Roman"/>
          <w:sz w:val="24"/>
          <w:szCs w:val="24"/>
        </w:rPr>
        <w:t>профиль: универсальный</w:t>
      </w:r>
    </w:p>
    <w:p w:rsidR="00EE604F" w:rsidRPr="009E52F0" w:rsidRDefault="00EE604F" w:rsidP="009E52F0">
      <w:pPr>
        <w:spacing w:line="240" w:lineRule="auto"/>
        <w:jc w:val="center"/>
        <w:rPr>
          <w:rFonts w:ascii="Times New Roman" w:hAnsi="Times New Roman"/>
          <w:b/>
        </w:rPr>
      </w:pPr>
      <w:r w:rsidRPr="009E52F0">
        <w:rPr>
          <w:rFonts w:ascii="Times New Roman" w:hAnsi="Times New Roman"/>
          <w:b/>
        </w:rPr>
        <w:t>среднее общее образование (5-дневная неделя)</w:t>
      </w:r>
      <w:r>
        <w:rPr>
          <w:rFonts w:ascii="Times New Roman" w:hAnsi="Times New Roman"/>
          <w:b/>
        </w:rPr>
        <w:br/>
      </w:r>
      <w:r w:rsidRPr="009E52F0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23 / 2024</w:t>
      </w:r>
      <w:r w:rsidRPr="009E52F0">
        <w:rPr>
          <w:rFonts w:ascii="Times New Roman" w:hAnsi="Times New Roman"/>
          <w:b/>
        </w:rPr>
        <w:t xml:space="preserve"> учебный год</w:t>
      </w:r>
    </w:p>
    <w:tbl>
      <w:tblPr>
        <w:tblW w:w="11554" w:type="dxa"/>
        <w:tblInd w:w="-1366" w:type="dxa"/>
        <w:tblLayout w:type="fixed"/>
        <w:tblLook w:val="0000"/>
      </w:tblPr>
      <w:tblGrid>
        <w:gridCol w:w="3261"/>
        <w:gridCol w:w="2976"/>
        <w:gridCol w:w="997"/>
        <w:gridCol w:w="1413"/>
        <w:gridCol w:w="992"/>
        <w:gridCol w:w="1915"/>
      </w:tblGrid>
      <w:tr w:rsidR="00EE604F" w:rsidRPr="009E52F0" w:rsidTr="009E52F0">
        <w:trPr>
          <w:trHeight w:val="4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Предметные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Уровень изучения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Количество ча-сов за уровень обучения</w:t>
            </w:r>
          </w:p>
        </w:tc>
      </w:tr>
      <w:tr w:rsidR="00EE604F" w:rsidRPr="009E52F0" w:rsidTr="009E52F0">
        <w:trPr>
          <w:trHeight w:val="288"/>
        </w:trPr>
        <w:tc>
          <w:tcPr>
            <w:tcW w:w="1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Обязательные учебные предметы</w:t>
            </w:r>
          </w:p>
        </w:tc>
      </w:tr>
      <w:tr w:rsidR="00EE604F" w:rsidRPr="009E52F0" w:rsidTr="009E52F0">
        <w:trPr>
          <w:trHeight w:val="2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i/>
                <w:sz w:val="16"/>
                <w:szCs w:val="16"/>
              </w:rPr>
              <w:t>Русский  язык и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Русский  язык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EE604F" w:rsidRPr="009E52F0" w:rsidTr="009E52F0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</w:tr>
      <w:tr w:rsidR="00EE604F" w:rsidRPr="009E52F0" w:rsidTr="009E52F0">
        <w:trPr>
          <w:trHeight w:val="25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i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</w:tr>
      <w:tr w:rsidR="00EE604F" w:rsidRPr="009E52F0" w:rsidTr="009E52F0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Родная  литература (русская)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</w:tr>
      <w:tr w:rsidR="00EE604F" w:rsidRPr="009E52F0" w:rsidTr="009E52F0">
        <w:trPr>
          <w:trHeight w:val="275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i/>
                <w:sz w:val="16"/>
                <w:szCs w:val="16"/>
              </w:rPr>
              <w:t>Иностранные языки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EE604F" w:rsidRPr="009E52F0" w:rsidTr="009E52F0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i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</w:tr>
      <w:tr w:rsidR="00EE604F" w:rsidRPr="009E52F0" w:rsidTr="009E52F0"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i/>
                <w:sz w:val="16"/>
                <w:szCs w:val="16"/>
              </w:rPr>
              <w:t>Общественные науки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</w:tr>
      <w:tr w:rsidR="00EE604F" w:rsidRPr="009E52F0" w:rsidTr="009E52F0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i/>
                <w:sz w:val="16"/>
                <w:szCs w:val="16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EE604F" w:rsidRPr="009E52F0" w:rsidTr="009E52F0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EE604F" w:rsidRPr="009E52F0" w:rsidTr="009E52F0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i/>
                <w:sz w:val="16"/>
                <w:szCs w:val="16"/>
              </w:rPr>
              <w:t>Естественные науки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EE604F" w:rsidRPr="009E52F0" w:rsidTr="009E52F0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</w:tr>
      <w:tr w:rsidR="00EE604F" w:rsidRPr="009E52F0" w:rsidTr="009E52F0"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EE604F" w:rsidRPr="009E52F0" w:rsidTr="009E52F0">
        <w:trPr>
          <w:trHeight w:val="136"/>
        </w:trPr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i/>
                <w:sz w:val="16"/>
                <w:szCs w:val="16"/>
              </w:rPr>
              <w:t>Проектная деятельность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 xml:space="preserve">ИП по </w:t>
            </w:r>
            <w:r>
              <w:rPr>
                <w:rFonts w:ascii="Times New Roman" w:hAnsi="Times New Roman"/>
                <w:sz w:val="16"/>
                <w:szCs w:val="16"/>
              </w:rPr>
              <w:t>биологии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</w:tr>
      <w:tr w:rsidR="00EE604F" w:rsidRPr="009E52F0" w:rsidTr="00153CEC">
        <w:trPr>
          <w:trHeight w:val="11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 xml:space="preserve">ИП по </w:t>
            </w:r>
            <w:r>
              <w:rPr>
                <w:rFonts w:ascii="Times New Roman" w:hAnsi="Times New Roman"/>
                <w:sz w:val="16"/>
                <w:szCs w:val="16"/>
              </w:rPr>
              <w:t>обществознанию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</w:tr>
      <w:tr w:rsidR="00EE604F" w:rsidRPr="009E52F0" w:rsidTr="009E52F0"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680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9E52F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1394</w:t>
            </w:r>
          </w:p>
        </w:tc>
      </w:tr>
      <w:tr w:rsidR="00EE604F" w:rsidRPr="009E52F0" w:rsidTr="009E52F0"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8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</w:tr>
      <w:tr w:rsidR="00EE604F" w:rsidRPr="009E52F0" w:rsidTr="009E52F0"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</w:tr>
      <w:tr w:rsidR="00EE604F" w:rsidRPr="009E52F0" w:rsidTr="009E52F0"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EE604F" w:rsidRPr="009E52F0" w:rsidTr="009E52F0"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EE604F" w:rsidRPr="009E52F0" w:rsidTr="009E52F0"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</w:tr>
      <w:tr w:rsidR="00EE604F" w:rsidRPr="009E52F0" w:rsidTr="009E52F0"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EE604F" w:rsidRPr="009E52F0" w:rsidTr="009E52F0">
        <w:trPr>
          <w:trHeight w:val="38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</w:tr>
      <w:tr w:rsidR="00EE604F" w:rsidRPr="009E52F0" w:rsidTr="009E52F0"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i/>
                <w:sz w:val="16"/>
                <w:szCs w:val="16"/>
              </w:rPr>
              <w:t>Курсы по выбору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УК по математике «Избранные вопросы математики»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EE604F" w:rsidRPr="009E52F0" w:rsidTr="009E52F0"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УК по русскому языку «Культура русской речи»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EE604F" w:rsidRPr="009E52F0" w:rsidTr="009E52F0">
        <w:tc>
          <w:tcPr>
            <w:tcW w:w="3261" w:type="dxa"/>
            <w:vMerge/>
            <w:tcBorders>
              <w:left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Компьютерная обработка информации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ind w:right="8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EE604F" w:rsidRPr="009E52F0" w:rsidTr="009E52F0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Экономика, политика и население зарубежных стран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2F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EE604F" w:rsidRPr="009E52F0" w:rsidTr="009E52F0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476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918</w:t>
            </w:r>
          </w:p>
        </w:tc>
      </w:tr>
      <w:tr w:rsidR="00EE604F" w:rsidRPr="009E52F0" w:rsidTr="009E52F0"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E604F" w:rsidRPr="009E52F0" w:rsidRDefault="00EE604F" w:rsidP="00F853E0">
            <w:pPr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1156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9E52F0" w:rsidRDefault="00EE604F" w:rsidP="00F853E0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52F0">
              <w:rPr>
                <w:rFonts w:ascii="Times New Roman" w:hAnsi="Times New Roman"/>
                <w:b/>
                <w:sz w:val="16"/>
                <w:szCs w:val="16"/>
              </w:rPr>
              <w:t>2312</w:t>
            </w:r>
          </w:p>
        </w:tc>
      </w:tr>
    </w:tbl>
    <w:p w:rsidR="00EE604F" w:rsidRDefault="00EE604F">
      <w:r>
        <w:br w:type="page"/>
      </w:r>
    </w:p>
    <w:p w:rsidR="00EE604F" w:rsidRDefault="00EE604F" w:rsidP="007C4B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F32DD4">
        <w:rPr>
          <w:rFonts w:ascii="Times New Roman" w:hAnsi="Times New Roman"/>
          <w:b/>
          <w:bCs/>
          <w:sz w:val="28"/>
          <w:szCs w:val="28"/>
        </w:rPr>
        <w:t xml:space="preserve">Учебные курсы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F32DD4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F32DD4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:rsidR="00EE604F" w:rsidRDefault="00EE604F" w:rsidP="007C4B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810"/>
        <w:gridCol w:w="1102"/>
        <w:gridCol w:w="3467"/>
        <w:gridCol w:w="923"/>
        <w:gridCol w:w="1943"/>
      </w:tblGrid>
      <w:tr w:rsidR="00EE604F" w:rsidRPr="00D62F91" w:rsidTr="00D62F91">
        <w:tc>
          <w:tcPr>
            <w:tcW w:w="671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20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курса</w:t>
            </w:r>
          </w:p>
        </w:tc>
        <w:tc>
          <w:tcPr>
            <w:tcW w:w="1104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485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ФИО учителя, специальность. категория</w:t>
            </w:r>
          </w:p>
        </w:tc>
        <w:tc>
          <w:tcPr>
            <w:tcW w:w="892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43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Численность обучающихся</w:t>
            </w:r>
          </w:p>
        </w:tc>
      </w:tr>
      <w:tr w:rsidR="00EE604F" w:rsidRPr="00D62F91" w:rsidTr="00D62F91">
        <w:tc>
          <w:tcPr>
            <w:tcW w:w="671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«Избранные вопросы математики» (математика – 34ч.)</w:t>
            </w:r>
          </w:p>
        </w:tc>
        <w:tc>
          <w:tcPr>
            <w:tcW w:w="1104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3485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Юшкевич Т.П., высшее, учитель математики</w:t>
            </w:r>
          </w:p>
        </w:tc>
        <w:tc>
          <w:tcPr>
            <w:tcW w:w="892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E604F" w:rsidRPr="00D62F91" w:rsidTr="00D62F91">
        <w:tc>
          <w:tcPr>
            <w:tcW w:w="671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«Культура русской речи»</w:t>
            </w:r>
          </w:p>
        </w:tc>
        <w:tc>
          <w:tcPr>
            <w:tcW w:w="1104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3485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Романова Г.В., высшее, учитель русского языка и литературы</w:t>
            </w:r>
          </w:p>
        </w:tc>
        <w:tc>
          <w:tcPr>
            <w:tcW w:w="892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E604F" w:rsidRPr="00D62F91" w:rsidTr="00D62F91">
        <w:tc>
          <w:tcPr>
            <w:tcW w:w="671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04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91">
              <w:rPr>
                <w:rFonts w:ascii="Times New Roman" w:hAnsi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1943" w:type="dxa"/>
          </w:tcPr>
          <w:p w:rsidR="00EE604F" w:rsidRPr="00D62F91" w:rsidRDefault="00EE604F" w:rsidP="00D62F9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</w:tr>
    </w:tbl>
    <w:p w:rsidR="00EE604F" w:rsidRPr="00F32DD4" w:rsidRDefault="00EE604F" w:rsidP="007C4B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04F" w:rsidRDefault="00EE604F"/>
    <w:p w:rsidR="00EE604F" w:rsidRDefault="00EE604F"/>
    <w:p w:rsidR="00EE604F" w:rsidRDefault="00EE604F"/>
    <w:p w:rsidR="00EE604F" w:rsidRPr="00E4587B" w:rsidRDefault="00EE604F" w:rsidP="000E332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br w:type="page"/>
      </w:r>
      <w:r w:rsidRPr="00E4587B">
        <w:rPr>
          <w:rFonts w:ascii="Times New Roman" w:hAnsi="Times New Roman"/>
          <w:b/>
          <w:bCs/>
          <w:sz w:val="28"/>
          <w:szCs w:val="28"/>
        </w:rPr>
        <w:t>ПЛАН</w:t>
      </w:r>
    </w:p>
    <w:p w:rsidR="00EE604F" w:rsidRPr="00E4587B" w:rsidRDefault="00EE604F" w:rsidP="000E332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E4587B">
        <w:rPr>
          <w:rFonts w:ascii="Times New Roman" w:hAnsi="Times New Roman"/>
          <w:b/>
          <w:bCs/>
          <w:sz w:val="24"/>
          <w:szCs w:val="24"/>
        </w:rPr>
        <w:t>неурочной деятельности (недельный)</w:t>
      </w:r>
    </w:p>
    <w:p w:rsidR="00EE604F" w:rsidRPr="00E4587B" w:rsidRDefault="00EE604F" w:rsidP="000E332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МБОУ средней общеобразовательной школы №9 г.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587B">
        <w:rPr>
          <w:rFonts w:ascii="Times New Roman" w:hAnsi="Times New Roman"/>
          <w:b/>
          <w:bCs/>
          <w:sz w:val="24"/>
          <w:szCs w:val="24"/>
        </w:rPr>
        <w:t>Вязьмы Смоленской области,</w:t>
      </w:r>
    </w:p>
    <w:p w:rsidR="00EE604F" w:rsidRPr="00E4587B" w:rsidRDefault="00EE604F" w:rsidP="000E332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реализующего ФГОС</w:t>
      </w:r>
    </w:p>
    <w:p w:rsidR="00EE604F" w:rsidRPr="00E4587B" w:rsidRDefault="00EE604F" w:rsidP="000E332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E4587B">
        <w:rPr>
          <w:rFonts w:ascii="Times New Roman" w:hAnsi="Times New Roman"/>
          <w:b/>
          <w:bCs/>
          <w:sz w:val="24"/>
          <w:szCs w:val="24"/>
        </w:rPr>
        <w:t>сновного общего образования (</w:t>
      </w:r>
      <w:r>
        <w:rPr>
          <w:rFonts w:ascii="Times New Roman" w:hAnsi="Times New Roman"/>
          <w:b/>
          <w:bCs/>
          <w:sz w:val="24"/>
          <w:szCs w:val="24"/>
        </w:rPr>
        <w:t>10 класс</w:t>
      </w:r>
      <w:r w:rsidRPr="00E4587B">
        <w:rPr>
          <w:rFonts w:ascii="Times New Roman" w:hAnsi="Times New Roman"/>
          <w:b/>
          <w:bCs/>
          <w:sz w:val="24"/>
          <w:szCs w:val="24"/>
        </w:rPr>
        <w:t>)</w:t>
      </w:r>
    </w:p>
    <w:p w:rsidR="00EE604F" w:rsidRPr="00E4587B" w:rsidRDefault="00EE604F" w:rsidP="000E332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(5-дневная неделя)</w:t>
      </w:r>
    </w:p>
    <w:p w:rsidR="00EE604F" w:rsidRDefault="00EE604F" w:rsidP="000E332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2023-2024 учебный год</w:t>
      </w:r>
    </w:p>
    <w:p w:rsidR="00EE604F" w:rsidRDefault="00EE604F" w:rsidP="000E332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4F" w:rsidRDefault="00EE604F" w:rsidP="000E332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9"/>
        <w:gridCol w:w="2273"/>
        <w:gridCol w:w="1353"/>
      </w:tblGrid>
      <w:tr w:rsidR="00EE604F" w:rsidRPr="00B35CFA" w:rsidTr="000E332E">
        <w:trPr>
          <w:trHeight w:val="894"/>
        </w:trPr>
        <w:tc>
          <w:tcPr>
            <w:tcW w:w="3179" w:type="dxa"/>
            <w:vMerge w:val="restart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курсы</w:t>
            </w:r>
          </w:p>
        </w:tc>
        <w:tc>
          <w:tcPr>
            <w:tcW w:w="227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5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E604F" w:rsidRPr="00B35CFA" w:rsidTr="000E332E">
        <w:trPr>
          <w:trHeight w:val="148"/>
        </w:trPr>
        <w:tc>
          <w:tcPr>
            <w:tcW w:w="3179" w:type="dxa"/>
            <w:vMerge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135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04F" w:rsidRPr="00B35CFA" w:rsidTr="000E332E">
        <w:trPr>
          <w:trHeight w:val="346"/>
        </w:trPr>
        <w:tc>
          <w:tcPr>
            <w:tcW w:w="3179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«Разговоры о важном»</w:t>
            </w:r>
          </w:p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04F" w:rsidRPr="00B35CFA" w:rsidTr="000E332E">
        <w:trPr>
          <w:trHeight w:val="346"/>
        </w:trPr>
        <w:tc>
          <w:tcPr>
            <w:tcW w:w="3179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227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04F" w:rsidRPr="00B35CFA" w:rsidTr="000E332E">
        <w:trPr>
          <w:trHeight w:val="346"/>
        </w:trPr>
        <w:tc>
          <w:tcPr>
            <w:tcW w:w="3179" w:type="dxa"/>
          </w:tcPr>
          <w:p w:rsidR="00EE604F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273" w:type="dxa"/>
          </w:tcPr>
          <w:p w:rsidR="00EE604F" w:rsidRDefault="00EE604F" w:rsidP="00F853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04F" w:rsidRPr="00B35CFA" w:rsidTr="000E332E">
        <w:trPr>
          <w:trHeight w:val="346"/>
        </w:trPr>
        <w:tc>
          <w:tcPr>
            <w:tcW w:w="3179" w:type="dxa"/>
          </w:tcPr>
          <w:p w:rsidR="00EE604F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2273" w:type="dxa"/>
          </w:tcPr>
          <w:p w:rsidR="00EE604F" w:rsidRDefault="00EE604F" w:rsidP="00F853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E604F" w:rsidRDefault="00EE604F" w:rsidP="000E332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04F" w:rsidRPr="00B35CFA" w:rsidTr="000E332E">
        <w:trPr>
          <w:trHeight w:val="210"/>
        </w:trPr>
        <w:tc>
          <w:tcPr>
            <w:tcW w:w="3179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27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EE604F" w:rsidRDefault="00EE604F" w:rsidP="000E332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4F" w:rsidRDefault="00EE604F" w:rsidP="000E332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0E332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Pr="00F1115F" w:rsidRDefault="00EE604F" w:rsidP="000E332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1115F">
        <w:rPr>
          <w:rFonts w:ascii="Times New Roman" w:hAnsi="Times New Roman"/>
          <w:sz w:val="28"/>
          <w:szCs w:val="28"/>
        </w:rPr>
        <w:t>В учебном плане МБОУ СОШ№9 соблюдены нормативы максимальной аудиторной нагрузки учащихся.</w:t>
      </w:r>
    </w:p>
    <w:p w:rsidR="00EE604F" w:rsidRDefault="00EE604F" w:rsidP="000E332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1115F">
        <w:rPr>
          <w:rFonts w:ascii="Times New Roman" w:hAnsi="Times New Roman"/>
          <w:sz w:val="28"/>
          <w:szCs w:val="28"/>
        </w:rPr>
        <w:t xml:space="preserve">Образовательное учреждение МБОУ СОШ№9 работает 5-дневной учебной недели для учащихся </w:t>
      </w:r>
      <w:r>
        <w:rPr>
          <w:rFonts w:ascii="Times New Roman" w:hAnsi="Times New Roman"/>
          <w:sz w:val="28"/>
          <w:szCs w:val="28"/>
        </w:rPr>
        <w:t>10-х</w:t>
      </w:r>
      <w:r w:rsidRPr="00F1115F">
        <w:rPr>
          <w:rFonts w:ascii="Times New Roman" w:hAnsi="Times New Roman"/>
          <w:sz w:val="28"/>
          <w:szCs w:val="28"/>
        </w:rPr>
        <w:t xml:space="preserve"> классов. Продолжительность учебного года в </w:t>
      </w:r>
      <w:r>
        <w:rPr>
          <w:rFonts w:ascii="Times New Roman" w:hAnsi="Times New Roman"/>
          <w:sz w:val="28"/>
          <w:szCs w:val="28"/>
        </w:rPr>
        <w:t>10-</w:t>
      </w:r>
      <w:r w:rsidRPr="00F1115F">
        <w:rPr>
          <w:rFonts w:ascii="Times New Roman" w:hAnsi="Times New Roman"/>
          <w:sz w:val="28"/>
          <w:szCs w:val="28"/>
        </w:rPr>
        <w:t xml:space="preserve">х классах – 34 учебные недели, продолжительность урока – 45 минут для </w:t>
      </w:r>
      <w:r>
        <w:rPr>
          <w:rFonts w:ascii="Times New Roman" w:hAnsi="Times New Roman"/>
          <w:sz w:val="28"/>
          <w:szCs w:val="28"/>
        </w:rPr>
        <w:t>10</w:t>
      </w:r>
      <w:r w:rsidRPr="00F1115F">
        <w:rPr>
          <w:rFonts w:ascii="Times New Roman" w:hAnsi="Times New Roman"/>
          <w:sz w:val="28"/>
          <w:szCs w:val="28"/>
        </w:rPr>
        <w:t>-х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EE604F" w:rsidRDefault="00EE604F" w:rsidP="000E332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учащихся осуществляется по учебным предметам в соответствии с календарным учебным графиком.</w:t>
      </w:r>
    </w:p>
    <w:p w:rsidR="00EE604F" w:rsidRDefault="00EE604F" w:rsidP="000E332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ориентирован на следующие нормативные сроки освоения общеобразовательных программ: среднего общего образования – 2 года.</w:t>
      </w:r>
    </w:p>
    <w:p w:rsidR="00EE604F" w:rsidRDefault="00EE604F" w:rsidP="000E332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учебный план реализуется в 2023-2024 учебном году в 10-х классах.</w:t>
      </w:r>
    </w:p>
    <w:p w:rsidR="00EE604F" w:rsidRDefault="00EE604F" w:rsidP="000E332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0E332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0E332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0E332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0E332E">
      <w:pPr>
        <w:pStyle w:val="NoSpacing"/>
        <w:tabs>
          <w:tab w:val="left" w:pos="686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</w:rPr>
        <w:tab/>
        <w:t>Е.В. Тимофеев</w:t>
      </w:r>
    </w:p>
    <w:p w:rsidR="00EE604F" w:rsidRPr="00F1115F" w:rsidRDefault="00EE604F" w:rsidP="000E332E"/>
    <w:p w:rsidR="00EE604F" w:rsidRDefault="00EE604F" w:rsidP="000E332E">
      <w:pPr>
        <w:pStyle w:val="NoSpacing"/>
        <w:tabs>
          <w:tab w:val="left" w:pos="6864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/>
    <w:p w:rsidR="00EE604F" w:rsidRDefault="00EE604F"/>
    <w:p w:rsidR="00EE604F" w:rsidRDefault="00EE604F"/>
    <w:p w:rsidR="00EE604F" w:rsidRPr="00E4587B" w:rsidRDefault="00EE604F" w:rsidP="0073349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7B">
        <w:rPr>
          <w:rFonts w:ascii="Times New Roman" w:hAnsi="Times New Roman"/>
          <w:b/>
          <w:bCs/>
          <w:sz w:val="28"/>
          <w:szCs w:val="28"/>
        </w:rPr>
        <w:t>ПЛАН</w:t>
      </w:r>
    </w:p>
    <w:p w:rsidR="00EE604F" w:rsidRPr="00E4587B" w:rsidRDefault="00EE604F" w:rsidP="0073349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E4587B">
        <w:rPr>
          <w:rFonts w:ascii="Times New Roman" w:hAnsi="Times New Roman"/>
          <w:b/>
          <w:bCs/>
          <w:sz w:val="24"/>
          <w:szCs w:val="24"/>
        </w:rPr>
        <w:t>неурочной деятельности (недельный)</w:t>
      </w:r>
    </w:p>
    <w:p w:rsidR="00EE604F" w:rsidRPr="00E4587B" w:rsidRDefault="00EE604F" w:rsidP="0073349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МБОУ средней общеобразовательной школы №9 г.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587B">
        <w:rPr>
          <w:rFonts w:ascii="Times New Roman" w:hAnsi="Times New Roman"/>
          <w:b/>
          <w:bCs/>
          <w:sz w:val="24"/>
          <w:szCs w:val="24"/>
        </w:rPr>
        <w:t>Вязьмы Смоленской области,</w:t>
      </w:r>
    </w:p>
    <w:p w:rsidR="00EE604F" w:rsidRPr="00E4587B" w:rsidRDefault="00EE604F" w:rsidP="0073349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реализующего ФГОС</w:t>
      </w:r>
    </w:p>
    <w:p w:rsidR="00EE604F" w:rsidRPr="00E4587B" w:rsidRDefault="00EE604F" w:rsidP="0073349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E4587B">
        <w:rPr>
          <w:rFonts w:ascii="Times New Roman" w:hAnsi="Times New Roman"/>
          <w:b/>
          <w:bCs/>
          <w:sz w:val="24"/>
          <w:szCs w:val="24"/>
        </w:rPr>
        <w:t>сновного общего образования (</w:t>
      </w:r>
      <w:r>
        <w:rPr>
          <w:rFonts w:ascii="Times New Roman" w:hAnsi="Times New Roman"/>
          <w:b/>
          <w:bCs/>
          <w:sz w:val="24"/>
          <w:szCs w:val="24"/>
        </w:rPr>
        <w:t>11 класс</w:t>
      </w:r>
      <w:r w:rsidRPr="00E4587B">
        <w:rPr>
          <w:rFonts w:ascii="Times New Roman" w:hAnsi="Times New Roman"/>
          <w:b/>
          <w:bCs/>
          <w:sz w:val="24"/>
          <w:szCs w:val="24"/>
        </w:rPr>
        <w:t>)</w:t>
      </w:r>
    </w:p>
    <w:p w:rsidR="00EE604F" w:rsidRPr="00E4587B" w:rsidRDefault="00EE604F" w:rsidP="0073349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(5-дневная неделя)</w:t>
      </w:r>
    </w:p>
    <w:p w:rsidR="00EE604F" w:rsidRDefault="00EE604F" w:rsidP="0073349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2023-2024 учебный год</w:t>
      </w:r>
    </w:p>
    <w:p w:rsidR="00EE604F" w:rsidRDefault="00EE604F" w:rsidP="0073349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4F" w:rsidRDefault="00EE604F" w:rsidP="0073349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9"/>
        <w:gridCol w:w="2273"/>
        <w:gridCol w:w="1353"/>
      </w:tblGrid>
      <w:tr w:rsidR="00EE604F" w:rsidRPr="00B35CFA" w:rsidTr="00F853E0">
        <w:trPr>
          <w:trHeight w:val="894"/>
        </w:trPr>
        <w:tc>
          <w:tcPr>
            <w:tcW w:w="3179" w:type="dxa"/>
            <w:vMerge w:val="restart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курсы</w:t>
            </w:r>
          </w:p>
        </w:tc>
        <w:tc>
          <w:tcPr>
            <w:tcW w:w="227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5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E604F" w:rsidRPr="00B35CFA" w:rsidTr="00F853E0">
        <w:trPr>
          <w:trHeight w:val="148"/>
        </w:trPr>
        <w:tc>
          <w:tcPr>
            <w:tcW w:w="3179" w:type="dxa"/>
            <w:vMerge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135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04F" w:rsidRPr="00B35CFA" w:rsidTr="00F853E0">
        <w:trPr>
          <w:trHeight w:val="346"/>
        </w:trPr>
        <w:tc>
          <w:tcPr>
            <w:tcW w:w="3179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«Разговоры о важном»</w:t>
            </w:r>
          </w:p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04F" w:rsidRPr="00B35CFA" w:rsidTr="00F853E0">
        <w:trPr>
          <w:trHeight w:val="346"/>
        </w:trPr>
        <w:tc>
          <w:tcPr>
            <w:tcW w:w="3179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227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04F" w:rsidRPr="00B35CFA" w:rsidTr="00F853E0">
        <w:trPr>
          <w:trHeight w:val="346"/>
        </w:trPr>
        <w:tc>
          <w:tcPr>
            <w:tcW w:w="3179" w:type="dxa"/>
          </w:tcPr>
          <w:p w:rsidR="00EE604F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273" w:type="dxa"/>
          </w:tcPr>
          <w:p w:rsidR="00EE604F" w:rsidRDefault="00EE604F" w:rsidP="00F853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04F" w:rsidRPr="00B35CFA" w:rsidTr="00F853E0">
        <w:trPr>
          <w:trHeight w:val="210"/>
        </w:trPr>
        <w:tc>
          <w:tcPr>
            <w:tcW w:w="3179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27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EE604F" w:rsidRPr="00B35CFA" w:rsidRDefault="00EE604F" w:rsidP="00F853E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EE604F" w:rsidRDefault="00EE604F" w:rsidP="0073349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4F" w:rsidRDefault="00EE604F" w:rsidP="007334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7334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Pr="00F1115F" w:rsidRDefault="00EE604F" w:rsidP="007334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1115F">
        <w:rPr>
          <w:rFonts w:ascii="Times New Roman" w:hAnsi="Times New Roman"/>
          <w:sz w:val="28"/>
          <w:szCs w:val="28"/>
        </w:rPr>
        <w:t>В учебном плане МБОУ СОШ№9 соблюдены нормативы максимальной аудиторной нагрузки учащихся.</w:t>
      </w:r>
    </w:p>
    <w:p w:rsidR="00EE604F" w:rsidRDefault="00EE604F" w:rsidP="007334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1115F">
        <w:rPr>
          <w:rFonts w:ascii="Times New Roman" w:hAnsi="Times New Roman"/>
          <w:sz w:val="28"/>
          <w:szCs w:val="28"/>
        </w:rPr>
        <w:t xml:space="preserve">Образовательное учреждение МБОУ СОШ№9 работает 5-дневной учебной недели для учащихся </w:t>
      </w:r>
      <w:r>
        <w:rPr>
          <w:rFonts w:ascii="Times New Roman" w:hAnsi="Times New Roman"/>
          <w:sz w:val="28"/>
          <w:szCs w:val="28"/>
        </w:rPr>
        <w:t>10-х</w:t>
      </w:r>
      <w:r w:rsidRPr="00F1115F">
        <w:rPr>
          <w:rFonts w:ascii="Times New Roman" w:hAnsi="Times New Roman"/>
          <w:sz w:val="28"/>
          <w:szCs w:val="28"/>
        </w:rPr>
        <w:t xml:space="preserve"> классов. Продолжительность учебного года в </w:t>
      </w:r>
      <w:r>
        <w:rPr>
          <w:rFonts w:ascii="Times New Roman" w:hAnsi="Times New Roman"/>
          <w:sz w:val="28"/>
          <w:szCs w:val="28"/>
        </w:rPr>
        <w:t>11-</w:t>
      </w:r>
      <w:r w:rsidRPr="00F1115F">
        <w:rPr>
          <w:rFonts w:ascii="Times New Roman" w:hAnsi="Times New Roman"/>
          <w:sz w:val="28"/>
          <w:szCs w:val="28"/>
        </w:rPr>
        <w:t xml:space="preserve">х классах – 34 учебные недели, продолжительность урока – 45 минут для </w:t>
      </w:r>
      <w:r>
        <w:rPr>
          <w:rFonts w:ascii="Times New Roman" w:hAnsi="Times New Roman"/>
          <w:sz w:val="28"/>
          <w:szCs w:val="28"/>
        </w:rPr>
        <w:t>11</w:t>
      </w:r>
      <w:r w:rsidRPr="00F1115F">
        <w:rPr>
          <w:rFonts w:ascii="Times New Roman" w:hAnsi="Times New Roman"/>
          <w:sz w:val="28"/>
          <w:szCs w:val="28"/>
        </w:rPr>
        <w:t>-х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EE604F" w:rsidRDefault="00EE604F" w:rsidP="007334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учащихся осуществляется по учебным предметам в соответствии с календарным учебным графиком.</w:t>
      </w:r>
    </w:p>
    <w:p w:rsidR="00EE604F" w:rsidRDefault="00EE604F" w:rsidP="007334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ориентирован на следующие нормативные сроки освоения общеобразовательных программ: среднего общего образования – 2 года.</w:t>
      </w:r>
    </w:p>
    <w:p w:rsidR="00EE604F" w:rsidRDefault="00EE604F" w:rsidP="007334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учебный план реализуется в 2023-2024 учебном году в 11-х классах.</w:t>
      </w:r>
    </w:p>
    <w:p w:rsidR="00EE604F" w:rsidRDefault="00EE604F" w:rsidP="007334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7334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7334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7334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04F" w:rsidRDefault="00EE604F" w:rsidP="00733499">
      <w:pPr>
        <w:pStyle w:val="NoSpacing"/>
        <w:tabs>
          <w:tab w:val="left" w:pos="686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</w:rPr>
        <w:tab/>
        <w:t>Е.В. Тимофеев</w:t>
      </w:r>
    </w:p>
    <w:p w:rsidR="00EE604F" w:rsidRDefault="00EE604F"/>
    <w:sectPr w:rsidR="00EE604F" w:rsidSect="00153CE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F1C"/>
    <w:rsid w:val="000065CF"/>
    <w:rsid w:val="00084FB9"/>
    <w:rsid w:val="000C01C3"/>
    <w:rsid w:val="000E332E"/>
    <w:rsid w:val="000E47B1"/>
    <w:rsid w:val="00136D0F"/>
    <w:rsid w:val="00153CEC"/>
    <w:rsid w:val="001B7004"/>
    <w:rsid w:val="00203774"/>
    <w:rsid w:val="00252C9E"/>
    <w:rsid w:val="002969B2"/>
    <w:rsid w:val="002D30B7"/>
    <w:rsid w:val="002E3C5A"/>
    <w:rsid w:val="004D5E85"/>
    <w:rsid w:val="004E56FB"/>
    <w:rsid w:val="004E5BBF"/>
    <w:rsid w:val="005342D0"/>
    <w:rsid w:val="00574F1C"/>
    <w:rsid w:val="005E04BA"/>
    <w:rsid w:val="00606AF8"/>
    <w:rsid w:val="006D0F58"/>
    <w:rsid w:val="0073158D"/>
    <w:rsid w:val="00733499"/>
    <w:rsid w:val="00796ECE"/>
    <w:rsid w:val="007C4B91"/>
    <w:rsid w:val="00841CBE"/>
    <w:rsid w:val="0087742D"/>
    <w:rsid w:val="009E52F0"/>
    <w:rsid w:val="00B35CFA"/>
    <w:rsid w:val="00BD7A00"/>
    <w:rsid w:val="00C251DF"/>
    <w:rsid w:val="00CE6C3C"/>
    <w:rsid w:val="00CF5776"/>
    <w:rsid w:val="00D62F91"/>
    <w:rsid w:val="00DF4F06"/>
    <w:rsid w:val="00E01BB2"/>
    <w:rsid w:val="00E32CC1"/>
    <w:rsid w:val="00E43E64"/>
    <w:rsid w:val="00E4587B"/>
    <w:rsid w:val="00E87821"/>
    <w:rsid w:val="00EE604F"/>
    <w:rsid w:val="00F1115F"/>
    <w:rsid w:val="00F32DD4"/>
    <w:rsid w:val="00F5221D"/>
    <w:rsid w:val="00F853E0"/>
    <w:rsid w:val="00FB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85"/>
    <w:pPr>
      <w:spacing w:after="160" w:line="259" w:lineRule="auto"/>
    </w:pPr>
    <w:rPr>
      <w:kern w:val="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43E64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kern w:val="2"/>
      <w:sz w:val="28"/>
      <w:szCs w:val="28"/>
      <w:lang w:eastAsia="en-US"/>
    </w:rPr>
  </w:style>
  <w:style w:type="paragraph" w:styleId="NoSpacing">
    <w:name w:val="No Spacing"/>
    <w:uiPriority w:val="99"/>
    <w:qFormat/>
    <w:rsid w:val="006D0F58"/>
    <w:rPr>
      <w:kern w:val="2"/>
      <w:lang w:eastAsia="en-US"/>
    </w:rPr>
  </w:style>
  <w:style w:type="table" w:styleId="TableGrid">
    <w:name w:val="Table Grid"/>
    <w:basedOn w:val="TableNormal"/>
    <w:uiPriority w:val="99"/>
    <w:rsid w:val="004D5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12</Pages>
  <Words>1842</Words>
  <Characters>10504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9222</dc:creator>
  <cp:keywords/>
  <dc:description/>
  <cp:lastModifiedBy>Галина Анатольевна</cp:lastModifiedBy>
  <cp:revision>26</cp:revision>
  <cp:lastPrinted>2023-09-13T06:37:00Z</cp:lastPrinted>
  <dcterms:created xsi:type="dcterms:W3CDTF">2023-07-30T10:34:00Z</dcterms:created>
  <dcterms:modified xsi:type="dcterms:W3CDTF">2023-09-13T06:38:00Z</dcterms:modified>
</cp:coreProperties>
</file>