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4D" w:rsidRPr="00E4587B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41385487"/>
      <w:r w:rsidRPr="00E4587B">
        <w:rPr>
          <w:rFonts w:ascii="Times New Roman" w:hAnsi="Times New Roman"/>
          <w:b/>
          <w:bCs/>
          <w:sz w:val="28"/>
          <w:szCs w:val="28"/>
        </w:rPr>
        <w:t>ПЛАН</w:t>
      </w:r>
    </w:p>
    <w:p w:rsidR="00071F4D" w:rsidRPr="00E4587B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E4587B">
        <w:rPr>
          <w:rFonts w:ascii="Times New Roman" w:hAnsi="Times New Roman"/>
          <w:b/>
          <w:bCs/>
          <w:sz w:val="24"/>
          <w:szCs w:val="24"/>
        </w:rPr>
        <w:t>неурочной деятельности (недельный)</w:t>
      </w:r>
    </w:p>
    <w:p w:rsidR="00071F4D" w:rsidRPr="00E4587B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МБОУ средней общеобразовательной школы №9 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87B">
        <w:rPr>
          <w:rFonts w:ascii="Times New Roman" w:hAnsi="Times New Roman"/>
          <w:b/>
          <w:bCs/>
          <w:sz w:val="24"/>
          <w:szCs w:val="24"/>
        </w:rPr>
        <w:t>Вязьмы Смоленской области,</w:t>
      </w:r>
    </w:p>
    <w:p w:rsidR="00071F4D" w:rsidRPr="00E4587B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реализующего ФГОС</w:t>
      </w:r>
    </w:p>
    <w:p w:rsidR="00071F4D" w:rsidRPr="00E4587B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E4587B">
        <w:rPr>
          <w:rFonts w:ascii="Times New Roman" w:hAnsi="Times New Roman"/>
          <w:b/>
          <w:bCs/>
          <w:sz w:val="24"/>
          <w:szCs w:val="24"/>
        </w:rPr>
        <w:t>сновного общего образования (5-6 классы)</w:t>
      </w:r>
    </w:p>
    <w:p w:rsidR="00071F4D" w:rsidRPr="00E4587B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(5-дневная неделя)</w:t>
      </w:r>
    </w:p>
    <w:p w:rsidR="00071F4D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2023-2024 учебный год</w:t>
      </w:r>
    </w:p>
    <w:p w:rsidR="00071F4D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F4D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5"/>
        <w:gridCol w:w="1023"/>
        <w:gridCol w:w="919"/>
        <w:gridCol w:w="939"/>
        <w:gridCol w:w="913"/>
        <w:gridCol w:w="712"/>
        <w:gridCol w:w="1570"/>
      </w:tblGrid>
      <w:tr w:rsidR="00071F4D" w:rsidRPr="00B35CFA" w:rsidTr="00B35CFA">
        <w:tc>
          <w:tcPr>
            <w:tcW w:w="2911" w:type="dxa"/>
            <w:vMerge w:val="restart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4705" w:type="dxa"/>
            <w:gridSpan w:val="5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2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71F4D" w:rsidRPr="00B35CFA" w:rsidTr="00B35CFA">
        <w:tc>
          <w:tcPr>
            <w:tcW w:w="2911" w:type="dxa"/>
            <w:vMerge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5а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96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5б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987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6а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6б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71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6в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172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1F4D" w:rsidRPr="00B35CFA" w:rsidTr="00B35CFA">
        <w:trPr>
          <w:trHeight w:val="336"/>
        </w:trPr>
        <w:tc>
          <w:tcPr>
            <w:tcW w:w="291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«Разговоры о важном»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1F4D" w:rsidRPr="00B35CFA" w:rsidTr="00B35CFA">
        <w:trPr>
          <w:trHeight w:val="336"/>
        </w:trPr>
        <w:tc>
          <w:tcPr>
            <w:tcW w:w="2911" w:type="dxa"/>
          </w:tcPr>
          <w:p w:rsidR="00071F4D" w:rsidRPr="00F75E6C" w:rsidRDefault="00071F4D" w:rsidP="00DC4FCE">
            <w:pPr>
              <w:pStyle w:val="NoSpacing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F75E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Профориентационная работа/предпринимательство/</w:t>
            </w:r>
          </w:p>
          <w:p w:rsidR="00071F4D" w:rsidRPr="00B35CFA" w:rsidRDefault="00071F4D" w:rsidP="00DC4F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E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грамо</w:t>
            </w:r>
            <w:r w:rsidRPr="00F75E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тность»</w:t>
            </w:r>
          </w:p>
        </w:tc>
        <w:tc>
          <w:tcPr>
            <w:tcW w:w="108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1F4D" w:rsidRPr="00B35CFA" w:rsidTr="00B35CFA">
        <w:trPr>
          <w:trHeight w:val="336"/>
        </w:trPr>
        <w:tc>
          <w:tcPr>
            <w:tcW w:w="291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08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1F4D" w:rsidRPr="00B35CFA" w:rsidTr="00B35CFA">
        <w:trPr>
          <w:trHeight w:val="336"/>
        </w:trPr>
        <w:tc>
          <w:tcPr>
            <w:tcW w:w="2911" w:type="dxa"/>
          </w:tcPr>
          <w:p w:rsidR="00071F4D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89" w:type="dxa"/>
          </w:tcPr>
          <w:p w:rsidR="00071F4D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071F4D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1F4D" w:rsidRPr="00B35CFA" w:rsidTr="00B35CFA">
        <w:trPr>
          <w:trHeight w:val="204"/>
        </w:trPr>
        <w:tc>
          <w:tcPr>
            <w:tcW w:w="291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8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071F4D" w:rsidRDefault="00071F4D" w:rsidP="00E458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F4D" w:rsidRDefault="00071F4D" w:rsidP="00F111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F111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F111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F111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F111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F1115F">
      <w:pPr>
        <w:pStyle w:val="NoSpacing"/>
        <w:tabs>
          <w:tab w:val="left" w:pos="686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ab/>
        <w:t>Е.В. Тимофеев</w:t>
      </w:r>
    </w:p>
    <w:p w:rsidR="00071F4D" w:rsidRPr="00F1115F" w:rsidRDefault="00071F4D" w:rsidP="00F1115F"/>
    <w:p w:rsidR="00071F4D" w:rsidRPr="00F1115F" w:rsidRDefault="00071F4D" w:rsidP="00F1115F"/>
    <w:p w:rsidR="00071F4D" w:rsidRPr="00F1115F" w:rsidRDefault="00071F4D" w:rsidP="00F1115F"/>
    <w:p w:rsidR="00071F4D" w:rsidRPr="00F1115F" w:rsidRDefault="00071F4D" w:rsidP="00F1115F"/>
    <w:p w:rsidR="00071F4D" w:rsidRDefault="00071F4D" w:rsidP="00F1115F">
      <w:pPr>
        <w:rPr>
          <w:rFonts w:ascii="Times New Roman" w:hAnsi="Times New Roman"/>
          <w:sz w:val="28"/>
          <w:szCs w:val="28"/>
        </w:rPr>
      </w:pPr>
    </w:p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bookmarkEnd w:id="0"/>
    <w:p w:rsidR="00071F4D" w:rsidRDefault="00071F4D" w:rsidP="00F1115F"/>
    <w:p w:rsidR="00071F4D" w:rsidRDefault="00071F4D" w:rsidP="00F1115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7B1">
        <w:rPr>
          <w:rFonts w:ascii="Times New Roman" w:hAnsi="Times New Roman"/>
          <w:b/>
          <w:bCs/>
          <w:sz w:val="28"/>
          <w:szCs w:val="28"/>
        </w:rPr>
        <w:t>Формы промежуточной аттестации.</w:t>
      </w:r>
    </w:p>
    <w:p w:rsidR="00071F4D" w:rsidRDefault="00071F4D" w:rsidP="00F1115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998" w:tblpY="5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1"/>
        <w:gridCol w:w="1508"/>
        <w:gridCol w:w="1632"/>
        <w:gridCol w:w="1661"/>
        <w:gridCol w:w="1643"/>
        <w:gridCol w:w="1388"/>
      </w:tblGrid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Предмет/Классы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Практ.раб.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Практ.раб.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Практ.раб.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71F4D" w:rsidRPr="00B35CFA" w:rsidTr="00B35CFA"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Твор.пр.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Твор.пр.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Твор.пр.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Твор.пр.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Твор.пр.</w:t>
            </w:r>
          </w:p>
        </w:tc>
      </w:tr>
      <w:tr w:rsidR="00071F4D" w:rsidRPr="00B35CFA" w:rsidTr="00B35CFA">
        <w:trPr>
          <w:trHeight w:val="360"/>
        </w:trPr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F4D" w:rsidRPr="00B35CFA" w:rsidTr="00B35CFA">
        <w:trPr>
          <w:trHeight w:val="228"/>
        </w:trPr>
        <w:tc>
          <w:tcPr>
            <w:tcW w:w="2547" w:type="dxa"/>
          </w:tcPr>
          <w:p w:rsidR="00071F4D" w:rsidRPr="00B35CFA" w:rsidRDefault="00071F4D" w:rsidP="00B35CF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1559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8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</w:tr>
    </w:tbl>
    <w:p w:rsidR="00071F4D" w:rsidRPr="000E47B1" w:rsidRDefault="00071F4D" w:rsidP="00F1115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F4D" w:rsidRPr="00F1115F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>В учебном плане МБОУ СОШ№9 соблюдены нормативы максимальной аудиторной нагрузки учащихся.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>Образовательное учреждение МБОУ СОШ№9 работает 5-дневной учебной недели для учащихся 5-6-х классов. Продолжительность учебного года в 5-6-х классах – 34 учебные недели, продолжительность урока – 45 минут для 5-6-х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осуществляется по учебным предметам в соответствии с календарным учебным графиком.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ориентирован на следующие нормативные сроки освоения общеобразовательных программ: основного общего образования – 5 лет.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учебный план реализуется в 2023-2024 учебном году в 5-6-х классах</w:t>
      </w:r>
      <w:r>
        <w:rPr>
          <w:rFonts w:ascii="Times New Roman" w:hAnsi="Times New Roman"/>
          <w:sz w:val="28"/>
          <w:szCs w:val="28"/>
        </w:rPr>
        <w:br/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071F4D" w:rsidRDefault="00071F4D" w:rsidP="00767A01">
      <w:pPr>
        <w:pStyle w:val="NoSpacing"/>
        <w:tabs>
          <w:tab w:val="left" w:pos="686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ab/>
        <w:t>Е.В. Тимофеев</w:t>
      </w:r>
    </w:p>
    <w:p w:rsidR="00071F4D" w:rsidRDefault="00071F4D" w:rsidP="00F1115F"/>
    <w:p w:rsidR="00071F4D" w:rsidRDefault="00071F4D" w:rsidP="00F1115F"/>
    <w:p w:rsidR="00071F4D" w:rsidRDefault="00071F4D" w:rsidP="00F1115F"/>
    <w:p w:rsidR="00071F4D" w:rsidRPr="00BD7A00" w:rsidRDefault="00071F4D" w:rsidP="00BD7A0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71F4D" w:rsidRPr="00BD7A00" w:rsidRDefault="00071F4D" w:rsidP="00BD7A0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к учебному плану МБОУ СОШ №9 имени адмирала П.С.Нахимова</w:t>
      </w:r>
    </w:p>
    <w:p w:rsidR="00071F4D" w:rsidRDefault="00071F4D" w:rsidP="00BD7A0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A00">
        <w:rPr>
          <w:rFonts w:ascii="Times New Roman" w:hAnsi="Times New Roman"/>
          <w:b/>
          <w:bCs/>
          <w:sz w:val="28"/>
          <w:szCs w:val="28"/>
        </w:rPr>
        <w:t>г. Вязьмы Смоленской области на 2023-2024 учебный год</w:t>
      </w:r>
    </w:p>
    <w:p w:rsidR="00071F4D" w:rsidRPr="00BD7A00" w:rsidRDefault="00071F4D" w:rsidP="00BD7A0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F4D" w:rsidRDefault="00071F4D" w:rsidP="00BD7A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>Учебный план МБОУ СОШ№9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A00">
        <w:rPr>
          <w:rFonts w:ascii="Times New Roman" w:hAnsi="Times New Roman"/>
          <w:sz w:val="28"/>
          <w:szCs w:val="28"/>
        </w:rPr>
        <w:t>Вязьмы Смоленской области на 2023/2024 учебный год разработан на основании:</w:t>
      </w:r>
    </w:p>
    <w:p w:rsidR="00071F4D" w:rsidRDefault="00071F4D" w:rsidP="00BD7A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закона «Об образовании Российской Федерации» от 20.12.2012 №273-ФЗ (с изменениями);</w:t>
      </w:r>
    </w:p>
    <w:p w:rsidR="00071F4D" w:rsidRDefault="00071F4D" w:rsidP="00BD7A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образования».</w:t>
      </w:r>
    </w:p>
    <w:p w:rsidR="00071F4D" w:rsidRDefault="00071F4D" w:rsidP="00BD7A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просвещения РФ от 22 марта 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71F4D" w:rsidRDefault="00071F4D" w:rsidP="00BD7A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 МБОУ СОШ№9 и с учетом запросов участников образовательного процесса, основных образовательных программ НОО, ООО, СОО  и с учетом запросов образовательного процесса.</w:t>
      </w:r>
    </w:p>
    <w:p w:rsidR="00071F4D" w:rsidRDefault="00071F4D" w:rsidP="00BD7A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МБОЦ СОШ№9 г. Вязьмы Смоленской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«Санитарно-эпидемиологические требования к организации воспитания и обучения, отдыха и оздоровления детей и молодежи» и гигиенических нормативов и требований СанПиН 1.2.3685-21. </w:t>
      </w:r>
    </w:p>
    <w:p w:rsidR="00071F4D" w:rsidRDefault="00071F4D" w:rsidP="00BD7A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в Муниципальном бюджетном общеобразовательном учреждении средней общеобразовательной школы №9 имени адмирала П.С. Нахимова г. Вязьмы Смоленской области начинается с 01.09.2023г. и заканчивается  24.05.2024г.</w:t>
      </w:r>
    </w:p>
    <w:p w:rsidR="00071F4D" w:rsidRDefault="00071F4D" w:rsidP="009A66B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 xml:space="preserve">Продолжительность учебного года в </w:t>
      </w:r>
      <w:r>
        <w:rPr>
          <w:rFonts w:ascii="Times New Roman" w:hAnsi="Times New Roman"/>
          <w:sz w:val="28"/>
          <w:szCs w:val="28"/>
        </w:rPr>
        <w:t>5</w:t>
      </w:r>
      <w:r w:rsidRPr="00BD7A0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6-х классах составляет 34 учебные </w:t>
      </w:r>
      <w:r w:rsidRPr="00BD7A00">
        <w:rPr>
          <w:rFonts w:ascii="Times New Roman" w:hAnsi="Times New Roman"/>
          <w:sz w:val="28"/>
          <w:szCs w:val="28"/>
        </w:rPr>
        <w:t xml:space="preserve">недели. </w:t>
      </w:r>
      <w:r>
        <w:rPr>
          <w:rFonts w:ascii="Times New Roman" w:hAnsi="Times New Roman"/>
          <w:sz w:val="28"/>
          <w:szCs w:val="28"/>
        </w:rPr>
        <w:t xml:space="preserve">Учебные занятия для учащихся 5-6-х классов проводятся по 5-дневной учебной недели. </w:t>
      </w:r>
    </w:p>
    <w:p w:rsidR="00071F4D" w:rsidRDefault="00071F4D" w:rsidP="009A66B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в </w:t>
      </w:r>
      <w:r>
        <w:rPr>
          <w:rFonts w:ascii="Times New Roman" w:hAnsi="Times New Roman"/>
          <w:sz w:val="28"/>
          <w:szCs w:val="28"/>
        </w:rPr>
        <w:t>5 классах-28 часов, в 6 классах-30 часов.</w:t>
      </w:r>
    </w:p>
    <w:p w:rsidR="00071F4D" w:rsidRDefault="00071F4D" w:rsidP="009A66B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обучающихся в 5-6-х классах составлен в соответствии с требованиями обновленных ФГОС основного общего образования, утвержденного приказом Минпросвещения России от 31 мая 2021 года №286 «Об утверждении федерального государственного образовательного стандарта основного общего образования».</w:t>
      </w:r>
    </w:p>
    <w:p w:rsidR="00071F4D" w:rsidRDefault="00071F4D" w:rsidP="006E09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sz w:val="28"/>
          <w:szCs w:val="28"/>
        </w:rPr>
        <w:t>МБОУ СОШ №9 9 г. Вязьмы Смоленской области</w:t>
      </w:r>
      <w:r w:rsidRPr="00BD7A00">
        <w:rPr>
          <w:rFonts w:ascii="Times New Roman" w:hAnsi="Times New Roman"/>
          <w:sz w:val="28"/>
          <w:szCs w:val="28"/>
        </w:rPr>
        <w:t xml:space="preserve"> состоит из 2-х частей – </w:t>
      </w:r>
      <w:r w:rsidRPr="006E097A">
        <w:rPr>
          <w:rFonts w:ascii="Times New Roman" w:hAnsi="Times New Roman"/>
          <w:bCs/>
          <w:color w:val="000000"/>
          <w:sz w:val="28"/>
          <w:szCs w:val="28"/>
        </w:rPr>
        <w:t>обязательной части и части, формируемой участниками</w:t>
      </w:r>
      <w:r w:rsidRPr="002E62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A00">
        <w:rPr>
          <w:rFonts w:ascii="Times New Roman" w:hAnsi="Times New Roman"/>
          <w:sz w:val="28"/>
          <w:szCs w:val="28"/>
        </w:rPr>
        <w:t>образовательных отношений</w:t>
      </w:r>
      <w:r>
        <w:rPr>
          <w:rFonts w:ascii="Times New Roman" w:hAnsi="Times New Roman"/>
          <w:sz w:val="28"/>
          <w:szCs w:val="28"/>
        </w:rPr>
        <w:t>. Обязательная часть учебного плана определяет состав учебных предметов обязательных предметных областей. Учебный плана ориентирован на пятилетний нормативный срок освоения государственных образовательных программ основного общего образования</w:t>
      </w:r>
      <w:r w:rsidRPr="00BD7A00">
        <w:rPr>
          <w:rFonts w:ascii="Times New Roman" w:hAnsi="Times New Roman"/>
          <w:sz w:val="28"/>
          <w:szCs w:val="28"/>
        </w:rPr>
        <w:t>.</w:t>
      </w:r>
    </w:p>
    <w:p w:rsidR="00071F4D" w:rsidRDefault="00071F4D" w:rsidP="006E09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обновленных ФГОС СОШ№9 г. Вязьмы Смоленской области обеспечивает проведение в 5-6 классах еженедельных занятий внеурочной деятельности по направлению: «Разговоры о важном» - 1 час.</w:t>
      </w:r>
    </w:p>
    <w:p w:rsidR="00071F4D" w:rsidRDefault="00071F4D" w:rsidP="006E09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071F4D" w:rsidRDefault="00071F4D" w:rsidP="009A66B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организуется в целях обеспечения индивидуальных потребностей обучающихся и направлена на достижение планируемых результатов освоения основной образовательной программы основного общего образования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071F4D" w:rsidRPr="00BD7A00" w:rsidRDefault="00071F4D" w:rsidP="006E09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внеурочной деятельности предусматривает активность, самостоятельность обучающихся, сочетают индивидуальную и групповую работу, обеспечивают гибкий режим занятий, проектную и исследовательскую деятельность.</w:t>
      </w:r>
    </w:p>
    <w:p w:rsidR="00071F4D" w:rsidRDefault="00071F4D" w:rsidP="006E09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D7A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 учебного плана при изучении предметной области «Основы духовно-нравственной культуры народов России» введен предмет «Основы духовно-нравственной культуры народов России»- в 5-6-х классах-1ч\нед. (с целью расширения и систематизации знаний и представлений школьников  о культуре и духовных традициях народов России).</w:t>
      </w:r>
    </w:p>
    <w:p w:rsidR="00071F4D" w:rsidRDefault="00071F4D" w:rsidP="006E09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 в 5-6-х классах представлена следующими учебными предметами:</w:t>
      </w:r>
    </w:p>
    <w:p w:rsidR="00071F4D" w:rsidRDefault="00071F4D" w:rsidP="002E627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«Информатика» в 5 классах – 1ч/нед. (для развития познавательных интересов, интеллектуальных и творческих способностей средствами ИКТ; выработки навыков применения средств ИКТ в повседневной жизни);</w:t>
      </w:r>
    </w:p>
    <w:p w:rsidR="00071F4D" w:rsidRDefault="00071F4D" w:rsidP="0002337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6E097A">
        <w:rPr>
          <w:rFonts w:ascii="Times New Roman" w:hAnsi="Times New Roman"/>
          <w:sz w:val="28"/>
          <w:szCs w:val="28"/>
        </w:rPr>
        <w:t xml:space="preserve">При изучении предметов: </w:t>
      </w:r>
      <w:r>
        <w:rPr>
          <w:rFonts w:ascii="Times New Roman" w:hAnsi="Times New Roman"/>
          <w:sz w:val="28"/>
          <w:szCs w:val="28"/>
        </w:rPr>
        <w:t>иностранный язык (английский) и информатика осуществляется деление учащихся на подгруппы.</w:t>
      </w:r>
    </w:p>
    <w:p w:rsidR="00071F4D" w:rsidRDefault="00071F4D" w:rsidP="0002337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- процедура, которая проводится с целью оценки качества освоения обучающимися  части  содержания за полгода и всего объема учебной дисциплины за учебный год. Промежуточная аттестация обучающихся осуществляется в соответствии с календарным учебным графиком. Формы и порядок проведения промежуточной аттестации определяются «Положением 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№9 имени адмирала П.С. Нахимова г. Вязьмы Смоленской области».</w:t>
      </w:r>
    </w:p>
    <w:p w:rsidR="00071F4D" w:rsidRDefault="00071F4D" w:rsidP="000233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 предметы обязательной части учебного плана оцениваются по триместрам. </w:t>
      </w:r>
    </w:p>
    <w:p w:rsidR="00071F4D" w:rsidRDefault="00071F4D" w:rsidP="00E80DF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основной образовательной программы основного общего образования завершается итоговой аттестацией.</w:t>
      </w:r>
    </w:p>
    <w:p w:rsidR="00071F4D" w:rsidRDefault="00071F4D" w:rsidP="00E80DF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071F4D" w:rsidRDefault="00071F4D" w:rsidP="000233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1F4D" w:rsidRPr="006E097A" w:rsidRDefault="00071F4D" w:rsidP="00023374">
      <w:pPr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023374">
      <w:pPr>
        <w:jc w:val="both"/>
      </w:pPr>
    </w:p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F1115F"/>
    <w:p w:rsidR="00071F4D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F4D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F4D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F4D" w:rsidRPr="00E4587B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7B">
        <w:rPr>
          <w:rFonts w:ascii="Times New Roman" w:hAnsi="Times New Roman"/>
          <w:b/>
          <w:bCs/>
          <w:sz w:val="28"/>
          <w:szCs w:val="28"/>
        </w:rPr>
        <w:t>ПЛАН</w:t>
      </w:r>
    </w:p>
    <w:p w:rsidR="00071F4D" w:rsidRPr="00E4587B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E4587B">
        <w:rPr>
          <w:rFonts w:ascii="Times New Roman" w:hAnsi="Times New Roman"/>
          <w:b/>
          <w:bCs/>
          <w:sz w:val="24"/>
          <w:szCs w:val="24"/>
        </w:rPr>
        <w:t>неурочной деятельности (недельный)</w:t>
      </w:r>
    </w:p>
    <w:p w:rsidR="00071F4D" w:rsidRPr="00E4587B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МБОУ средней общеобразовательной школы №9 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87B">
        <w:rPr>
          <w:rFonts w:ascii="Times New Roman" w:hAnsi="Times New Roman"/>
          <w:b/>
          <w:bCs/>
          <w:sz w:val="24"/>
          <w:szCs w:val="24"/>
        </w:rPr>
        <w:t>Вязьмы Смоленской области,</w:t>
      </w:r>
    </w:p>
    <w:p w:rsidR="00071F4D" w:rsidRPr="00E4587B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реализующего ФГОС</w:t>
      </w:r>
    </w:p>
    <w:p w:rsidR="00071F4D" w:rsidRPr="00E4587B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E4587B">
        <w:rPr>
          <w:rFonts w:ascii="Times New Roman" w:hAnsi="Times New Roman"/>
          <w:b/>
          <w:bCs/>
          <w:sz w:val="24"/>
          <w:szCs w:val="24"/>
        </w:rPr>
        <w:t>сновного общего образования (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E4587B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E4587B">
        <w:rPr>
          <w:rFonts w:ascii="Times New Roman" w:hAnsi="Times New Roman"/>
          <w:b/>
          <w:bCs/>
          <w:sz w:val="24"/>
          <w:szCs w:val="24"/>
        </w:rPr>
        <w:t xml:space="preserve"> классы)</w:t>
      </w:r>
    </w:p>
    <w:p w:rsidR="00071F4D" w:rsidRPr="00E4587B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(5-дневная неделя)</w:t>
      </w:r>
    </w:p>
    <w:p w:rsidR="00071F4D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87B">
        <w:rPr>
          <w:rFonts w:ascii="Times New Roman" w:hAnsi="Times New Roman"/>
          <w:b/>
          <w:bCs/>
          <w:sz w:val="24"/>
          <w:szCs w:val="24"/>
        </w:rPr>
        <w:t>2023-2024 учебный год</w:t>
      </w:r>
    </w:p>
    <w:p w:rsidR="00071F4D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F4D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1"/>
        <w:gridCol w:w="870"/>
        <w:gridCol w:w="1138"/>
        <w:gridCol w:w="846"/>
        <w:gridCol w:w="851"/>
        <w:gridCol w:w="921"/>
        <w:gridCol w:w="712"/>
        <w:gridCol w:w="1196"/>
      </w:tblGrid>
      <w:tr w:rsidR="00071F4D" w:rsidRPr="00B35CFA" w:rsidTr="00B35CFA">
        <w:tc>
          <w:tcPr>
            <w:tcW w:w="2811" w:type="dxa"/>
            <w:vMerge w:val="restart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5338" w:type="dxa"/>
            <w:gridSpan w:val="6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96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71F4D" w:rsidRPr="00B35CFA" w:rsidTr="00B35CFA">
        <w:tc>
          <w:tcPr>
            <w:tcW w:w="2811" w:type="dxa"/>
            <w:vMerge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7а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1138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7б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846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8а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8б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92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71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9б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</w:p>
        </w:tc>
        <w:tc>
          <w:tcPr>
            <w:tcW w:w="1196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1F4D" w:rsidRPr="00B35CFA" w:rsidTr="00B35CFA">
        <w:trPr>
          <w:trHeight w:val="336"/>
        </w:trPr>
        <w:tc>
          <w:tcPr>
            <w:tcW w:w="281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«Разговоры о важном»</w:t>
            </w:r>
          </w:p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1F4D" w:rsidRPr="00B35CFA" w:rsidTr="00B35CFA">
        <w:trPr>
          <w:trHeight w:val="336"/>
        </w:trPr>
        <w:tc>
          <w:tcPr>
            <w:tcW w:w="2811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870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1F4D" w:rsidRPr="00B35CFA" w:rsidTr="00B35CFA">
        <w:trPr>
          <w:trHeight w:val="336"/>
        </w:trPr>
        <w:tc>
          <w:tcPr>
            <w:tcW w:w="2811" w:type="dxa"/>
          </w:tcPr>
          <w:p w:rsidR="00071F4D" w:rsidRDefault="00071F4D" w:rsidP="005A4E1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70" w:type="dxa"/>
          </w:tcPr>
          <w:p w:rsidR="00071F4D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71F4D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071F4D" w:rsidRPr="00B35CFA" w:rsidRDefault="00071F4D" w:rsidP="005A4E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1F4D" w:rsidRPr="00B35CFA" w:rsidTr="00B35CFA">
        <w:trPr>
          <w:trHeight w:val="204"/>
        </w:trPr>
        <w:tc>
          <w:tcPr>
            <w:tcW w:w="281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CF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70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71F4D" w:rsidRPr="00B35CFA" w:rsidRDefault="00071F4D" w:rsidP="00B35CF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071F4D" w:rsidRDefault="00071F4D" w:rsidP="006C10A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Pr="00F1115F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>В учебном плане МБОУ СОШ№9 соблюдены нормативы максимальной аудиторной нагрузки учащихся.</w:t>
      </w: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15F">
        <w:rPr>
          <w:rFonts w:ascii="Times New Roman" w:hAnsi="Times New Roman"/>
          <w:sz w:val="28"/>
          <w:szCs w:val="28"/>
        </w:rPr>
        <w:t xml:space="preserve">Образовательное учреждение МБОУ СОШ№9 работает 5-дневной учебной недели для учащихся </w:t>
      </w:r>
      <w:r>
        <w:rPr>
          <w:rFonts w:ascii="Times New Roman" w:hAnsi="Times New Roman"/>
          <w:sz w:val="28"/>
          <w:szCs w:val="28"/>
        </w:rPr>
        <w:t>7</w:t>
      </w:r>
      <w:r w:rsidRPr="00F111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F1115F">
        <w:rPr>
          <w:rFonts w:ascii="Times New Roman" w:hAnsi="Times New Roman"/>
          <w:sz w:val="28"/>
          <w:szCs w:val="28"/>
        </w:rPr>
        <w:t xml:space="preserve">-х классов. Продолжительность учебного года в </w:t>
      </w:r>
      <w:r>
        <w:rPr>
          <w:rFonts w:ascii="Times New Roman" w:hAnsi="Times New Roman"/>
          <w:sz w:val="28"/>
          <w:szCs w:val="28"/>
        </w:rPr>
        <w:t>7</w:t>
      </w:r>
      <w:r w:rsidRPr="00F111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F1115F">
        <w:rPr>
          <w:rFonts w:ascii="Times New Roman" w:hAnsi="Times New Roman"/>
          <w:sz w:val="28"/>
          <w:szCs w:val="28"/>
        </w:rPr>
        <w:t xml:space="preserve">-х классах – 34 учебные недели, продолжительность урока – 45 минут для </w:t>
      </w:r>
      <w:r>
        <w:rPr>
          <w:rFonts w:ascii="Times New Roman" w:hAnsi="Times New Roman"/>
          <w:sz w:val="28"/>
          <w:szCs w:val="28"/>
        </w:rPr>
        <w:t>7</w:t>
      </w:r>
      <w:r w:rsidRPr="00F111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F1115F">
        <w:rPr>
          <w:rFonts w:ascii="Times New Roman" w:hAnsi="Times New Roman"/>
          <w:sz w:val="28"/>
          <w:szCs w:val="28"/>
        </w:rPr>
        <w:t>-х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осуществляется по учебным предметам в соответствии с календарным учебным графиком.</w:t>
      </w: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ориентирован на следующие нормативные сроки освоения общеобразовательных программ: основного общего образования – 5 лет.</w:t>
      </w: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учебный план реализуется в 2023-2024 учебном году в 7-9-х классах.</w:t>
      </w: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6C10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F4D" w:rsidRDefault="00071F4D" w:rsidP="006C10A8">
      <w:pPr>
        <w:pStyle w:val="NoSpacing"/>
        <w:tabs>
          <w:tab w:val="left" w:pos="686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ab/>
        <w:t>Е.В. Тимофеев</w:t>
      </w:r>
    </w:p>
    <w:p w:rsidR="00071F4D" w:rsidRPr="00F1115F" w:rsidRDefault="00071F4D" w:rsidP="006C10A8"/>
    <w:p w:rsidR="00071F4D" w:rsidRPr="00F1115F" w:rsidRDefault="00071F4D" w:rsidP="006C10A8"/>
    <w:p w:rsidR="00071F4D" w:rsidRPr="00767A01" w:rsidRDefault="00071F4D" w:rsidP="00767A01"/>
    <w:p w:rsidR="00071F4D" w:rsidRDefault="00071F4D" w:rsidP="002B3EEC">
      <w:pPr>
        <w:jc w:val="center"/>
        <w:rPr>
          <w:rFonts w:ascii="Times New Roman" w:hAnsi="Times New Roman"/>
          <w:b/>
          <w:sz w:val="20"/>
          <w:szCs w:val="20"/>
        </w:rPr>
      </w:pPr>
    </w:p>
    <w:p w:rsidR="00071F4D" w:rsidRPr="00767A01" w:rsidRDefault="00071F4D" w:rsidP="002B3EEC">
      <w:pPr>
        <w:jc w:val="center"/>
        <w:rPr>
          <w:rFonts w:ascii="Times New Roman" w:hAnsi="Times New Roman"/>
          <w:b/>
          <w:sz w:val="20"/>
          <w:szCs w:val="20"/>
        </w:rPr>
      </w:pPr>
      <w:r w:rsidRPr="00767A01">
        <w:rPr>
          <w:rFonts w:ascii="Times New Roman" w:hAnsi="Times New Roman"/>
          <w:b/>
          <w:sz w:val="20"/>
          <w:szCs w:val="20"/>
        </w:rPr>
        <w:t xml:space="preserve">УЧЕБНЫЙ   ПЛАН  </w:t>
      </w:r>
    </w:p>
    <w:p w:rsidR="00071F4D" w:rsidRPr="00767A01" w:rsidRDefault="00071F4D" w:rsidP="002B3EEC">
      <w:pPr>
        <w:jc w:val="center"/>
        <w:rPr>
          <w:rFonts w:ascii="Times New Roman" w:hAnsi="Times New Roman"/>
          <w:b/>
          <w:sz w:val="20"/>
          <w:szCs w:val="20"/>
        </w:rPr>
      </w:pPr>
      <w:r w:rsidRPr="00767A01">
        <w:rPr>
          <w:rFonts w:ascii="Times New Roman" w:hAnsi="Times New Roman"/>
          <w:b/>
          <w:sz w:val="20"/>
          <w:szCs w:val="20"/>
        </w:rPr>
        <w:t>МБОУ средней общеобразовательной школы № 9  г. Вязьмы Смоленской области,</w:t>
      </w:r>
    </w:p>
    <w:p w:rsidR="00071F4D" w:rsidRPr="00767A01" w:rsidRDefault="00071F4D" w:rsidP="002B3EEC">
      <w:pPr>
        <w:jc w:val="center"/>
        <w:rPr>
          <w:rFonts w:ascii="Times New Roman" w:hAnsi="Times New Roman"/>
          <w:b/>
          <w:sz w:val="20"/>
          <w:szCs w:val="20"/>
        </w:rPr>
      </w:pPr>
      <w:r w:rsidRPr="00767A01">
        <w:rPr>
          <w:rFonts w:ascii="Times New Roman" w:hAnsi="Times New Roman"/>
          <w:b/>
          <w:sz w:val="20"/>
          <w:szCs w:val="20"/>
        </w:rPr>
        <w:t>реализующего  ФГОС основного общего образования   (5-дневная неделя),</w:t>
      </w:r>
    </w:p>
    <w:p w:rsidR="00071F4D" w:rsidRPr="00767A01" w:rsidRDefault="00071F4D" w:rsidP="00F03496">
      <w:pPr>
        <w:jc w:val="center"/>
        <w:rPr>
          <w:rFonts w:ascii="Times New Roman" w:hAnsi="Times New Roman"/>
          <w:b/>
          <w:sz w:val="20"/>
          <w:szCs w:val="20"/>
        </w:rPr>
      </w:pPr>
      <w:r w:rsidRPr="00767A01">
        <w:rPr>
          <w:rFonts w:ascii="Times New Roman" w:hAnsi="Times New Roman"/>
          <w:b/>
          <w:sz w:val="20"/>
          <w:szCs w:val="20"/>
        </w:rPr>
        <w:t>2023 / 2024 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2391"/>
        <w:gridCol w:w="701"/>
        <w:gridCol w:w="815"/>
        <w:gridCol w:w="986"/>
        <w:gridCol w:w="685"/>
        <w:gridCol w:w="710"/>
        <w:gridCol w:w="940"/>
      </w:tblGrid>
      <w:tr w:rsidR="00071F4D" w:rsidRPr="00673487" w:rsidTr="009A3D14">
        <w:trPr>
          <w:trHeight w:val="421"/>
        </w:trPr>
        <w:tc>
          <w:tcPr>
            <w:tcW w:w="1224" w:type="pct"/>
            <w:vMerge w:val="restart"/>
          </w:tcPr>
          <w:p w:rsidR="00071F4D" w:rsidRPr="003F45D0" w:rsidRDefault="00071F4D" w:rsidP="00767A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F45D0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249" w:type="pct"/>
            <w:vMerge w:val="restart"/>
          </w:tcPr>
          <w:p w:rsidR="00071F4D" w:rsidRPr="003F45D0" w:rsidRDefault="00071F4D" w:rsidP="00767A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F45D0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527" w:type="pct"/>
            <w:gridSpan w:val="6"/>
          </w:tcPr>
          <w:p w:rsidR="00071F4D" w:rsidRPr="003F45D0" w:rsidRDefault="00071F4D" w:rsidP="00767A01">
            <w:pPr>
              <w:spacing w:line="240" w:lineRule="auto"/>
              <w:ind w:right="1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 часов   в   год</w:t>
            </w:r>
          </w:p>
        </w:tc>
      </w:tr>
      <w:tr w:rsidR="00071F4D" w:rsidRPr="00673487" w:rsidTr="00F03496">
        <w:trPr>
          <w:trHeight w:val="281"/>
        </w:trPr>
        <w:tc>
          <w:tcPr>
            <w:tcW w:w="1224" w:type="pct"/>
            <w:vMerge/>
          </w:tcPr>
          <w:p w:rsidR="00071F4D" w:rsidRPr="003F45D0" w:rsidRDefault="00071F4D" w:rsidP="00767A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9" w:type="pct"/>
            <w:vMerge/>
          </w:tcPr>
          <w:p w:rsidR="00071F4D" w:rsidRPr="003F45D0" w:rsidRDefault="00071F4D" w:rsidP="00767A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071F4D" w:rsidRPr="003F45D0" w:rsidRDefault="00071F4D" w:rsidP="00767A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426" w:type="pct"/>
          </w:tcPr>
          <w:p w:rsidR="00071F4D" w:rsidRPr="003F45D0" w:rsidRDefault="00071F4D" w:rsidP="00767A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358" w:type="pct"/>
          </w:tcPr>
          <w:p w:rsidR="00071F4D" w:rsidRPr="00F03496" w:rsidRDefault="00071F4D" w:rsidP="00767A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371" w:type="pct"/>
          </w:tcPr>
          <w:p w:rsidR="00071F4D" w:rsidRPr="00F03496" w:rsidRDefault="00071F4D" w:rsidP="00767A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491" w:type="pct"/>
          </w:tcPr>
          <w:p w:rsidR="00071F4D" w:rsidRPr="004357A7" w:rsidRDefault="00071F4D" w:rsidP="00767A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357A7">
              <w:rPr>
                <w:b/>
                <w:sz w:val="20"/>
                <w:szCs w:val="20"/>
              </w:rPr>
              <w:t>Всего</w:t>
            </w:r>
          </w:p>
        </w:tc>
      </w:tr>
      <w:tr w:rsidR="00071F4D" w:rsidRPr="00673487" w:rsidTr="009A3D14">
        <w:trPr>
          <w:trHeight w:val="331"/>
        </w:trPr>
        <w:tc>
          <w:tcPr>
            <w:tcW w:w="1224" w:type="pct"/>
            <w:vMerge w:val="restar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7A01">
              <w:rPr>
                <w:rFonts w:ascii="Times New Roman" w:hAnsi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66" w:type="pct"/>
          </w:tcPr>
          <w:p w:rsidR="00071F4D" w:rsidRPr="00363635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" w:type="pct"/>
          </w:tcPr>
          <w:p w:rsidR="00071F4D" w:rsidRPr="00363635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071F4D" w:rsidRPr="00673487" w:rsidTr="00F03496">
        <w:trPr>
          <w:trHeight w:val="327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1F4D" w:rsidRPr="00673487" w:rsidTr="00767A01">
        <w:trPr>
          <w:trHeight w:val="433"/>
        </w:trPr>
        <w:tc>
          <w:tcPr>
            <w:tcW w:w="1224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7A01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Иностранный  язык (Английский язык)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1F4D" w:rsidRPr="00673487" w:rsidTr="009A3D14">
        <w:trPr>
          <w:trHeight w:val="290"/>
        </w:trPr>
        <w:tc>
          <w:tcPr>
            <w:tcW w:w="1224" w:type="pct"/>
            <w:vMerge w:val="restar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7A01">
              <w:rPr>
                <w:rFonts w:ascii="Times New Roman" w:hAnsi="Times New Roman"/>
                <w:b/>
                <w:sz w:val="18"/>
                <w:szCs w:val="18"/>
              </w:rPr>
              <w:t xml:space="preserve">Математика и информатика </w:t>
            </w: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66" w:type="pct"/>
          </w:tcPr>
          <w:p w:rsidR="00071F4D" w:rsidRPr="005D1179" w:rsidRDefault="00071F4D" w:rsidP="00767A01">
            <w:pPr>
              <w:shd w:val="clear" w:color="auto" w:fill="FFFFFF"/>
              <w:spacing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" w:type="pct"/>
          </w:tcPr>
          <w:p w:rsidR="00071F4D" w:rsidRPr="005D1179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pct"/>
          </w:tcPr>
          <w:p w:rsidR="00071F4D" w:rsidRPr="005D1179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</w:tcPr>
          <w:p w:rsidR="00071F4D" w:rsidRPr="005D1179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1" w:type="pct"/>
          </w:tcPr>
          <w:p w:rsidR="00071F4D" w:rsidRPr="005D1179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71F4D" w:rsidRPr="00673487" w:rsidTr="009A3D14">
        <w:trPr>
          <w:trHeight w:val="265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366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5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8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1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91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71F4D" w:rsidRPr="00673487" w:rsidTr="009A3D14">
        <w:trPr>
          <w:trHeight w:val="270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366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5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8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1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91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71F4D" w:rsidRPr="00673487" w:rsidTr="00767A01">
        <w:trPr>
          <w:trHeight w:val="287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66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5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8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1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91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71F4D" w:rsidRPr="00673487" w:rsidTr="009A3D14">
        <w:trPr>
          <w:trHeight w:val="287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366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5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8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1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91" w:type="pc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A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71F4D" w:rsidRPr="00673487" w:rsidTr="009A3D14">
        <w:trPr>
          <w:trHeight w:val="300"/>
        </w:trPr>
        <w:tc>
          <w:tcPr>
            <w:tcW w:w="1224" w:type="pct"/>
            <w:vMerge w:val="restar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7A01">
              <w:rPr>
                <w:rFonts w:ascii="Times New Roman" w:hAnsi="Times New Roman"/>
                <w:b/>
                <w:sz w:val="18"/>
                <w:szCs w:val="18"/>
              </w:rPr>
              <w:t xml:space="preserve">Общественно-научные предметы </w:t>
            </w: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66" w:type="pct"/>
          </w:tcPr>
          <w:p w:rsidR="00071F4D" w:rsidRPr="00030B92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</w:tcPr>
          <w:p w:rsidR="00071F4D" w:rsidRPr="00030B92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</w:tcPr>
          <w:p w:rsidR="00071F4D" w:rsidRPr="00030B92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</w:tcPr>
          <w:p w:rsidR="00071F4D" w:rsidRPr="00030B92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71F4D" w:rsidRPr="00673487" w:rsidTr="009A3D14">
        <w:trPr>
          <w:trHeight w:val="190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1F4D" w:rsidRPr="00673487" w:rsidTr="009A3D14">
        <w:trPr>
          <w:trHeight w:val="295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71F4D" w:rsidRPr="00673487" w:rsidTr="009A3D14">
        <w:trPr>
          <w:trHeight w:val="167"/>
        </w:trPr>
        <w:tc>
          <w:tcPr>
            <w:tcW w:w="1224" w:type="pct"/>
            <w:vMerge w:val="restart"/>
          </w:tcPr>
          <w:p w:rsidR="00071F4D" w:rsidRPr="00767A01" w:rsidRDefault="00071F4D" w:rsidP="00767A0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7A01">
              <w:rPr>
                <w:rFonts w:ascii="Times New Roman" w:hAnsi="Times New Roman"/>
                <w:b/>
                <w:sz w:val="18"/>
                <w:szCs w:val="18"/>
              </w:rPr>
              <w:t>Естественно-научные предметы</w:t>
            </w:r>
          </w:p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1F4D" w:rsidRPr="00673487" w:rsidTr="009A3D14">
        <w:trPr>
          <w:trHeight w:val="164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1F4D" w:rsidRPr="00673487" w:rsidTr="009A3D14">
        <w:trPr>
          <w:trHeight w:val="345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71F4D" w:rsidRPr="00673487" w:rsidTr="009A3D14">
        <w:trPr>
          <w:trHeight w:val="345"/>
        </w:trPr>
        <w:tc>
          <w:tcPr>
            <w:tcW w:w="1224" w:type="pct"/>
            <w:vMerge w:val="restar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7A01">
              <w:rPr>
                <w:rFonts w:ascii="Times New Roman" w:hAnsi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1F4D" w:rsidRPr="00673487" w:rsidTr="009A3D14">
        <w:trPr>
          <w:trHeight w:val="345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1F4D" w:rsidRPr="00673487" w:rsidTr="009A3D14">
        <w:trPr>
          <w:trHeight w:val="104"/>
        </w:trPr>
        <w:tc>
          <w:tcPr>
            <w:tcW w:w="1224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7A01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366" w:type="pct"/>
          </w:tcPr>
          <w:p w:rsidR="00071F4D" w:rsidRPr="00363635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</w:tcPr>
          <w:p w:rsidR="00071F4D" w:rsidRPr="00363635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71F4D" w:rsidRPr="00673487" w:rsidTr="00767A01">
        <w:trPr>
          <w:trHeight w:val="391"/>
        </w:trPr>
        <w:tc>
          <w:tcPr>
            <w:tcW w:w="1224" w:type="pct"/>
            <w:vMerge w:val="restar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7A0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F4D" w:rsidRPr="00673487" w:rsidTr="009A3D14">
        <w:trPr>
          <w:trHeight w:val="345"/>
        </w:trPr>
        <w:tc>
          <w:tcPr>
            <w:tcW w:w="1224" w:type="pct"/>
            <w:vMerge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1" w:type="pct"/>
          </w:tcPr>
          <w:p w:rsidR="00071F4D" w:rsidRPr="003F45D0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71F4D" w:rsidRPr="00673487" w:rsidTr="009A3D14">
        <w:trPr>
          <w:trHeight w:val="210"/>
        </w:trPr>
        <w:tc>
          <w:tcPr>
            <w:tcW w:w="1224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b/>
                <w:sz w:val="18"/>
                <w:szCs w:val="18"/>
              </w:rPr>
              <w:t>Основы духовно-нрав-ственной культуры народов России</w:t>
            </w: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7A01">
              <w:rPr>
                <w:rFonts w:ascii="Times New Roman" w:hAnsi="Times New Roman"/>
                <w:sz w:val="18"/>
                <w:szCs w:val="18"/>
              </w:rPr>
              <w:t>Основы духовно-нрав-ственной культуры народов России</w:t>
            </w:r>
          </w:p>
        </w:tc>
        <w:tc>
          <w:tcPr>
            <w:tcW w:w="366" w:type="pct"/>
          </w:tcPr>
          <w:p w:rsidR="00071F4D" w:rsidRPr="00581FB8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pct"/>
          </w:tcPr>
          <w:p w:rsidR="00071F4D" w:rsidRPr="00581FB8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071F4D" w:rsidRPr="00581FB8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071F4D" w:rsidRPr="000A119F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:rsidR="00071F4D" w:rsidRPr="000A119F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:rsidR="00071F4D" w:rsidRPr="000A119F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71F4D" w:rsidRPr="00673487" w:rsidTr="009A3D14">
        <w:trPr>
          <w:trHeight w:val="210"/>
        </w:trPr>
        <w:tc>
          <w:tcPr>
            <w:tcW w:w="1224" w:type="pct"/>
          </w:tcPr>
          <w:p w:rsidR="00071F4D" w:rsidRPr="003F45D0" w:rsidRDefault="00071F4D" w:rsidP="00767A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9" w:type="pct"/>
          </w:tcPr>
          <w:p w:rsidR="00071F4D" w:rsidRPr="00B63F95" w:rsidRDefault="00071F4D" w:rsidP="00767A0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Pr="00B63F9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6" w:type="pct"/>
          </w:tcPr>
          <w:p w:rsidR="00071F4D" w:rsidRPr="00CB0C93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15" w:type="pct"/>
          </w:tcPr>
          <w:p w:rsidR="00071F4D" w:rsidRPr="005A320B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58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7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91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</w:p>
        </w:tc>
      </w:tr>
      <w:tr w:rsidR="00071F4D" w:rsidRPr="00673487" w:rsidTr="00F03496">
        <w:trPr>
          <w:trHeight w:val="789"/>
        </w:trPr>
        <w:tc>
          <w:tcPr>
            <w:tcW w:w="1224" w:type="pct"/>
          </w:tcPr>
          <w:p w:rsidR="00071F4D" w:rsidRPr="00F03496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03496">
              <w:rPr>
                <w:rFonts w:ascii="Times New Roman" w:hAnsi="Times New Roman"/>
                <w:b/>
                <w:sz w:val="16"/>
                <w:szCs w:val="16"/>
              </w:rPr>
              <w:t>Часть учебного плана, формируемая участниками образовательного процесса</w:t>
            </w:r>
          </w:p>
        </w:tc>
        <w:tc>
          <w:tcPr>
            <w:tcW w:w="1249" w:type="pct"/>
          </w:tcPr>
          <w:p w:rsidR="00071F4D" w:rsidRPr="00767A01" w:rsidRDefault="00071F4D" w:rsidP="00767A0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3496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366" w:type="pct"/>
          </w:tcPr>
          <w:p w:rsidR="00071F4D" w:rsidRPr="001A22E6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pct"/>
          </w:tcPr>
          <w:p w:rsidR="00071F4D" w:rsidRPr="008D0CCD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071F4D" w:rsidRPr="008D0CCD" w:rsidRDefault="00071F4D" w:rsidP="00767A01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071F4D" w:rsidRPr="001A22E6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:rsidR="00071F4D" w:rsidRPr="001A22E6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:rsidR="00071F4D" w:rsidRPr="001A22E6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71F4D" w:rsidRPr="00673487" w:rsidTr="00F03496">
        <w:trPr>
          <w:trHeight w:val="462"/>
        </w:trPr>
        <w:tc>
          <w:tcPr>
            <w:tcW w:w="1224" w:type="pct"/>
          </w:tcPr>
          <w:p w:rsidR="00071F4D" w:rsidRPr="003F45D0" w:rsidRDefault="00071F4D" w:rsidP="00767A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9" w:type="pct"/>
          </w:tcPr>
          <w:p w:rsidR="00071F4D" w:rsidRPr="00215DF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66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071F4D" w:rsidRPr="00215DF1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071F4D" w:rsidRPr="00215DF1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:rsidR="00071F4D" w:rsidRPr="00215DF1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:rsidR="00071F4D" w:rsidRPr="00215DF1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71F4D" w:rsidRPr="00673487" w:rsidTr="009A3D14">
        <w:trPr>
          <w:trHeight w:val="284"/>
        </w:trPr>
        <w:tc>
          <w:tcPr>
            <w:tcW w:w="1224" w:type="pct"/>
          </w:tcPr>
          <w:p w:rsidR="00071F4D" w:rsidRPr="003F45D0" w:rsidRDefault="00071F4D" w:rsidP="00767A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9" w:type="pct"/>
          </w:tcPr>
          <w:p w:rsidR="00071F4D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36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15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58" w:type="pct"/>
          </w:tcPr>
          <w:p w:rsidR="00071F4D" w:rsidRPr="00215DF1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71" w:type="pct"/>
          </w:tcPr>
          <w:p w:rsidR="00071F4D" w:rsidRPr="00215DF1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91" w:type="pct"/>
          </w:tcPr>
          <w:p w:rsidR="00071F4D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</w:tr>
      <w:tr w:rsidR="00071F4D" w:rsidRPr="00673487" w:rsidTr="009A3D14">
        <w:trPr>
          <w:trHeight w:val="284"/>
        </w:trPr>
        <w:tc>
          <w:tcPr>
            <w:tcW w:w="1224" w:type="pct"/>
          </w:tcPr>
          <w:p w:rsidR="00071F4D" w:rsidRPr="003F45D0" w:rsidRDefault="00071F4D" w:rsidP="00767A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9" w:type="pct"/>
          </w:tcPr>
          <w:p w:rsidR="00071F4D" w:rsidRPr="00215DF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 недели</w:t>
            </w:r>
          </w:p>
        </w:tc>
        <w:tc>
          <w:tcPr>
            <w:tcW w:w="36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15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358" w:type="pct"/>
          </w:tcPr>
          <w:p w:rsidR="00071F4D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371" w:type="pct"/>
          </w:tcPr>
          <w:p w:rsidR="00071F4D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91" w:type="pct"/>
          </w:tcPr>
          <w:p w:rsidR="00071F4D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</w:tr>
      <w:tr w:rsidR="00071F4D" w:rsidRPr="00673487" w:rsidTr="009A3D14">
        <w:trPr>
          <w:trHeight w:val="284"/>
        </w:trPr>
        <w:tc>
          <w:tcPr>
            <w:tcW w:w="1224" w:type="pct"/>
          </w:tcPr>
          <w:p w:rsidR="00071F4D" w:rsidRPr="003F45D0" w:rsidRDefault="00071F4D" w:rsidP="00767A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9" w:type="pct"/>
          </w:tcPr>
          <w:p w:rsidR="00071F4D" w:rsidRPr="00215DF1" w:rsidRDefault="00071F4D" w:rsidP="00767A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 в год</w:t>
            </w:r>
          </w:p>
        </w:tc>
        <w:tc>
          <w:tcPr>
            <w:tcW w:w="36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952</w:t>
            </w:r>
          </w:p>
        </w:tc>
        <w:tc>
          <w:tcPr>
            <w:tcW w:w="426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952</w:t>
            </w:r>
          </w:p>
        </w:tc>
        <w:tc>
          <w:tcPr>
            <w:tcW w:w="515" w:type="pct"/>
          </w:tcPr>
          <w:p w:rsidR="00071F4D" w:rsidRDefault="00071F4D" w:rsidP="00767A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1020</w:t>
            </w:r>
          </w:p>
        </w:tc>
        <w:tc>
          <w:tcPr>
            <w:tcW w:w="358" w:type="pct"/>
          </w:tcPr>
          <w:p w:rsidR="00071F4D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1020</w:t>
            </w:r>
          </w:p>
        </w:tc>
        <w:tc>
          <w:tcPr>
            <w:tcW w:w="371" w:type="pct"/>
          </w:tcPr>
          <w:p w:rsidR="00071F4D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1020</w:t>
            </w:r>
          </w:p>
        </w:tc>
        <w:tc>
          <w:tcPr>
            <w:tcW w:w="491" w:type="pct"/>
          </w:tcPr>
          <w:p w:rsidR="00071F4D" w:rsidRDefault="00071F4D" w:rsidP="00767A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4964</w:t>
            </w:r>
          </w:p>
        </w:tc>
      </w:tr>
    </w:tbl>
    <w:p w:rsidR="00071F4D" w:rsidRDefault="00071F4D" w:rsidP="00767A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F2BCE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71F4D" w:rsidRDefault="00071F4D" w:rsidP="00767A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плану внеурочной деятельности </w:t>
      </w:r>
    </w:p>
    <w:p w:rsidR="00071F4D" w:rsidRDefault="00071F4D" w:rsidP="00767A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начального общего образования</w:t>
      </w:r>
    </w:p>
    <w:p w:rsidR="00071F4D" w:rsidRDefault="00071F4D" w:rsidP="00767A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СОШ №9 имени адмирала П.С.Нахимова</w:t>
      </w:r>
    </w:p>
    <w:p w:rsidR="00071F4D" w:rsidRDefault="00071F4D" w:rsidP="00767A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Вязьмы Смоленской области на 2023-2024 учебный год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внеурочной деятельности </w:t>
      </w:r>
      <w:r w:rsidRPr="000E47B1">
        <w:rPr>
          <w:rFonts w:ascii="Times New Roman" w:hAnsi="Times New Roman"/>
          <w:sz w:val="28"/>
          <w:szCs w:val="28"/>
        </w:rPr>
        <w:t>начального общего образования МБОУ СОШ№9</w:t>
      </w:r>
      <w:r>
        <w:rPr>
          <w:rFonts w:ascii="Times New Roman" w:hAnsi="Times New Roman"/>
          <w:sz w:val="28"/>
          <w:szCs w:val="28"/>
        </w:rPr>
        <w:t xml:space="preserve"> г.Вязьмы Смоленской области для 5</w:t>
      </w:r>
      <w:r w:rsidRPr="000E47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0E47B1">
        <w:rPr>
          <w:rFonts w:ascii="Times New Roman" w:hAnsi="Times New Roman"/>
          <w:sz w:val="28"/>
          <w:szCs w:val="28"/>
        </w:rPr>
        <w:t>-х классов</w:t>
      </w:r>
      <w:r>
        <w:rPr>
          <w:rFonts w:ascii="Times New Roman" w:hAnsi="Times New Roman"/>
          <w:sz w:val="28"/>
          <w:szCs w:val="28"/>
        </w:rPr>
        <w:t xml:space="preserve"> является неотъемлемой и обязательной часть образовательного процесса.</w:t>
      </w:r>
    </w:p>
    <w:p w:rsidR="00071F4D" w:rsidRPr="000E47B1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обновленных ФГОС основного общего образования, утвержденного приказом Минпросвещения России от 31.05.2021 г. №287 «Об утверждении федерального государственного образовательного стандарта основного общего образования»</w:t>
      </w:r>
      <w:r w:rsidRPr="000E47B1">
        <w:rPr>
          <w:rFonts w:ascii="Times New Roman" w:hAnsi="Times New Roman"/>
          <w:sz w:val="28"/>
          <w:szCs w:val="28"/>
        </w:rPr>
        <w:t>.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организуется  в целях обеспечения индивидуальных потребностей обучающихся и направлена на достижения планируемых результатов освоения основной образовательной программы начального общего образования (личностных, метапредметных и предметных) и осуществляется в формах, отличных от форм, используемых преимущественно на урочных занятиях. 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работу, обеспечивают гибкий режим занятий, проектную и исследовательскую деятельность.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обновленных ФГОС ООО МБОУ СОШ №9 г.Вязьмы Смоленской области обеспечивает проведение 3 часов еженедельных занятий внеурочной деятельности. </w:t>
      </w:r>
      <w:r>
        <w:rPr>
          <w:rFonts w:ascii="Times New Roman" w:hAnsi="Times New Roman"/>
          <w:sz w:val="28"/>
          <w:szCs w:val="28"/>
        </w:rPr>
        <w:br/>
        <w:t>Направления внеурочной деятельности МБОУ СОШ №9 г.Вязьмы Смоленской области в 5 классах: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«Разговоры о важном»- 1час ;</w:t>
      </w:r>
    </w:p>
    <w:p w:rsidR="00071F4D" w:rsidRDefault="00071F4D" w:rsidP="00767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-«Формирование функциональной грамотности»- 1 час;</w:t>
      </w:r>
    </w:p>
    <w:p w:rsidR="00071F4D" w:rsidRDefault="00071F4D" w:rsidP="00767A01">
      <w:pPr>
        <w:pStyle w:val="NoSpacing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A7B6C">
        <w:rPr>
          <w:rFonts w:ascii="Times New Roman" w:hAnsi="Times New Roman"/>
          <w:sz w:val="28"/>
          <w:szCs w:val="28"/>
        </w:rPr>
        <w:t xml:space="preserve">- </w:t>
      </w:r>
      <w:r w:rsidRPr="009A7B6C"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9A7B6C">
        <w:rPr>
          <w:rFonts w:ascii="Times New Roman" w:hAnsi="Times New Roman"/>
          <w:bCs/>
          <w:iCs/>
          <w:sz w:val="28"/>
          <w:szCs w:val="28"/>
        </w:rPr>
        <w:t>Профориентационная работа/предпринимательство/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7B6C">
        <w:rPr>
          <w:rFonts w:ascii="Times New Roman" w:hAnsi="Times New Roman"/>
          <w:bCs/>
          <w:iCs/>
          <w:sz w:val="28"/>
          <w:szCs w:val="28"/>
        </w:rPr>
        <w:t xml:space="preserve">финансовая </w:t>
      </w:r>
      <w:r>
        <w:rPr>
          <w:rFonts w:ascii="Times New Roman" w:hAnsi="Times New Roman"/>
          <w:bCs/>
          <w:iCs/>
          <w:sz w:val="28"/>
          <w:szCs w:val="28"/>
        </w:rPr>
        <w:t>грамо</w:t>
      </w:r>
      <w:r w:rsidRPr="009A7B6C">
        <w:rPr>
          <w:rFonts w:ascii="Times New Roman" w:hAnsi="Times New Roman"/>
          <w:bCs/>
          <w:iCs/>
          <w:sz w:val="28"/>
          <w:szCs w:val="28"/>
        </w:rPr>
        <w:t>тность»</w:t>
      </w:r>
      <w:r>
        <w:rPr>
          <w:rFonts w:ascii="Times New Roman" w:hAnsi="Times New Roman"/>
          <w:bCs/>
          <w:iCs/>
          <w:sz w:val="28"/>
          <w:szCs w:val="28"/>
        </w:rPr>
        <w:t>- 1 часа;</w:t>
      </w:r>
      <w:r>
        <w:rPr>
          <w:rFonts w:ascii="Times New Roman" w:hAnsi="Times New Roman"/>
          <w:bCs/>
          <w:iCs/>
          <w:sz w:val="28"/>
          <w:szCs w:val="28"/>
        </w:rPr>
        <w:br/>
        <w:t>в 6 классах:</w:t>
      </w:r>
    </w:p>
    <w:p w:rsidR="00071F4D" w:rsidRPr="00E05E1A" w:rsidRDefault="00071F4D" w:rsidP="00767A01">
      <w:pPr>
        <w:pStyle w:val="NoSpacing"/>
        <w:rPr>
          <w:rFonts w:ascii="Times New Roman" w:hAnsi="Times New Roman"/>
          <w:bCs/>
          <w:iCs/>
          <w:sz w:val="24"/>
          <w:szCs w:val="24"/>
        </w:rPr>
      </w:pPr>
      <w:r w:rsidRPr="00DC4FCE"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5E1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5E1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E05E1A">
        <w:rPr>
          <w:rFonts w:ascii="Times New Roman" w:hAnsi="Times New Roman"/>
          <w:bCs/>
          <w:sz w:val="28"/>
          <w:szCs w:val="28"/>
        </w:rPr>
        <w:t>«Россия – мои горизонты» - 1 час</w:t>
      </w:r>
      <w:r w:rsidRPr="00E05E1A">
        <w:rPr>
          <w:rFonts w:ascii="Times New Roman" w:hAnsi="Times New Roman"/>
          <w:bCs/>
          <w:sz w:val="24"/>
          <w:szCs w:val="24"/>
        </w:rPr>
        <w:t>;</w:t>
      </w:r>
    </w:p>
    <w:p w:rsidR="00071F4D" w:rsidRDefault="00071F4D" w:rsidP="00DC4FC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«Разговоры о важном»- 1час ;</w:t>
      </w:r>
    </w:p>
    <w:p w:rsidR="00071F4D" w:rsidRDefault="00071F4D" w:rsidP="00DC4FC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-«Формирование функциональной грамотности»- 1 час;</w:t>
      </w:r>
    </w:p>
    <w:p w:rsidR="00071F4D" w:rsidRPr="00DC4FCE" w:rsidRDefault="00071F4D" w:rsidP="00F1115F">
      <w:pPr>
        <w:rPr>
          <w:rFonts w:ascii="Times New Roman" w:hAnsi="Times New Roman"/>
          <w:sz w:val="28"/>
          <w:szCs w:val="28"/>
        </w:rPr>
      </w:pPr>
    </w:p>
    <w:sectPr w:rsidR="00071F4D" w:rsidRPr="00DC4FCE" w:rsidSect="005A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FEE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34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E09D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588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BE2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5A4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AB9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ACF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70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24C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030"/>
    <w:rsid w:val="00023374"/>
    <w:rsid w:val="00030B92"/>
    <w:rsid w:val="00071F4D"/>
    <w:rsid w:val="00082C6A"/>
    <w:rsid w:val="000A119F"/>
    <w:rsid w:val="000E47B1"/>
    <w:rsid w:val="00180D75"/>
    <w:rsid w:val="001A22E6"/>
    <w:rsid w:val="001A390E"/>
    <w:rsid w:val="001A3B51"/>
    <w:rsid w:val="00203774"/>
    <w:rsid w:val="00215DF1"/>
    <w:rsid w:val="002B3EEC"/>
    <w:rsid w:val="002E6270"/>
    <w:rsid w:val="00304BB8"/>
    <w:rsid w:val="00363635"/>
    <w:rsid w:val="003F45D0"/>
    <w:rsid w:val="004352F6"/>
    <w:rsid w:val="004357A7"/>
    <w:rsid w:val="004D2B9A"/>
    <w:rsid w:val="00581FB8"/>
    <w:rsid w:val="005A2473"/>
    <w:rsid w:val="005A320B"/>
    <w:rsid w:val="005A4E16"/>
    <w:rsid w:val="005D1179"/>
    <w:rsid w:val="006570DB"/>
    <w:rsid w:val="00673487"/>
    <w:rsid w:val="006C10A8"/>
    <w:rsid w:val="006C7C6E"/>
    <w:rsid w:val="006D6A45"/>
    <w:rsid w:val="006E097A"/>
    <w:rsid w:val="006F2BCE"/>
    <w:rsid w:val="00767A01"/>
    <w:rsid w:val="008D0CCD"/>
    <w:rsid w:val="009323AD"/>
    <w:rsid w:val="009A3D14"/>
    <w:rsid w:val="009A66BA"/>
    <w:rsid w:val="009A7B6C"/>
    <w:rsid w:val="00A5279C"/>
    <w:rsid w:val="00A6179A"/>
    <w:rsid w:val="00B35CFA"/>
    <w:rsid w:val="00B63F95"/>
    <w:rsid w:val="00BA1DBB"/>
    <w:rsid w:val="00BD7A00"/>
    <w:rsid w:val="00BF79DF"/>
    <w:rsid w:val="00C613BA"/>
    <w:rsid w:val="00C91A60"/>
    <w:rsid w:val="00CB0C93"/>
    <w:rsid w:val="00D144B3"/>
    <w:rsid w:val="00D91030"/>
    <w:rsid w:val="00DC4FCE"/>
    <w:rsid w:val="00E05E1A"/>
    <w:rsid w:val="00E4587B"/>
    <w:rsid w:val="00E80DAA"/>
    <w:rsid w:val="00E80DFB"/>
    <w:rsid w:val="00F03496"/>
    <w:rsid w:val="00F1115F"/>
    <w:rsid w:val="00F11B86"/>
    <w:rsid w:val="00F11C76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A8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587B"/>
    <w:rPr>
      <w:kern w:val="2"/>
      <w:lang w:eastAsia="en-US"/>
    </w:rPr>
  </w:style>
  <w:style w:type="table" w:styleId="TableGrid">
    <w:name w:val="Table Grid"/>
    <w:basedOn w:val="TableNormal"/>
    <w:uiPriority w:val="99"/>
    <w:rsid w:val="00E458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8</Pages>
  <Words>1759</Words>
  <Characters>10032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9222</dc:creator>
  <cp:keywords/>
  <dc:description/>
  <cp:lastModifiedBy>Галина Анатольевна</cp:lastModifiedBy>
  <cp:revision>9</cp:revision>
  <cp:lastPrinted>2023-09-11T14:30:00Z</cp:lastPrinted>
  <dcterms:created xsi:type="dcterms:W3CDTF">2023-07-27T16:25:00Z</dcterms:created>
  <dcterms:modified xsi:type="dcterms:W3CDTF">2023-09-11T15:46:00Z</dcterms:modified>
</cp:coreProperties>
</file>