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78" w:rsidRPr="00BD7A00" w:rsidRDefault="002C6678" w:rsidP="00404B8D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BD7A00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2C6678" w:rsidRPr="00BD7A00" w:rsidRDefault="002C6678" w:rsidP="00404B8D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BD7A00">
        <w:rPr>
          <w:rFonts w:ascii="Times New Roman" w:hAnsi="Times New Roman"/>
          <w:b/>
          <w:bCs/>
          <w:sz w:val="28"/>
          <w:szCs w:val="28"/>
        </w:rPr>
        <w:t>к учебному плану МБОУ СОШ №9 имени адмирала П.С.Нахимова</w:t>
      </w:r>
    </w:p>
    <w:p w:rsidR="002C6678" w:rsidRDefault="002C6678" w:rsidP="00404B8D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BD7A00">
        <w:rPr>
          <w:rFonts w:ascii="Times New Roman" w:hAnsi="Times New Roman"/>
          <w:b/>
          <w:bCs/>
          <w:sz w:val="28"/>
          <w:szCs w:val="28"/>
        </w:rPr>
        <w:t>г. Вязьмы Смоленской области на 2023-2024 учебный год</w:t>
      </w:r>
    </w:p>
    <w:p w:rsidR="002C6678" w:rsidRPr="00BD7A00" w:rsidRDefault="002C6678" w:rsidP="00404B8D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C6678" w:rsidRDefault="002C6678" w:rsidP="00404B8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BD7A00">
        <w:rPr>
          <w:rFonts w:ascii="Times New Roman" w:hAnsi="Times New Roman"/>
          <w:sz w:val="28"/>
          <w:szCs w:val="28"/>
        </w:rPr>
        <w:t>Учебный план МБОУ СОШ№9 г.Вязьмы Смоленской области на 2023/2024 учебный год разработан на основании:</w:t>
      </w:r>
    </w:p>
    <w:p w:rsidR="002C6678" w:rsidRDefault="002C6678" w:rsidP="00404B8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-Федерального закона «Об образовании Российской Федерации» от 20.12.2012 №273-ФЗ (с изменениями);</w:t>
      </w:r>
    </w:p>
    <w:p w:rsidR="002C6678" w:rsidRDefault="002C6678" w:rsidP="00404B8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приказа Министерства просвещения Российской Федерации от 31.05.2021 №287 «Об утверждении федерального государственного образовательного стандарта основного общего образования».</w:t>
      </w:r>
    </w:p>
    <w:p w:rsidR="002C6678" w:rsidRDefault="002C6678" w:rsidP="00404B8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приказа Министерства просвещения РФ от 22 марта 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2C6678" w:rsidRDefault="002C6678" w:rsidP="00404B8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Устава МБОУ СОШ№9 и с учетом запросов участников образовательного процесса, основных образовательных программ НОО, ООО, СОО  и с учетом запросов образовательного процесса.</w:t>
      </w:r>
    </w:p>
    <w:p w:rsidR="002C6678" w:rsidRDefault="002C6678" w:rsidP="008751B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является частью образовательной программы МБОУ СОШ№9 г. Вязьмы Смоленской области, разработанной в соответствии с ФГОС основного общего образования и среднего общего образования, обеспечивает выполнение санитарно-эпидемиологических требований СП 2.4.3648-20 «Санитарно-эпидемиологические требования к организации воспитания и обучения, отдыха и оздоровления детей и молодежи» и гигиенических нормативов и требований СанПиН 1.2.3685-21. Начинается с 01.09.2023г. и заканчивается 24.05.2024г.</w:t>
      </w:r>
    </w:p>
    <w:p w:rsidR="002C6678" w:rsidRDefault="002C6678" w:rsidP="008751B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51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Учебный план обучающихся в 7-9-х классах составлен в соответствии с требованиями обновленных ФГОС основного общего образования, утвержденного приказом Минпросвещения России от 31 мая 2021 года №286 «Об утверждении федерального государственного образовательного стандарта общего и основного общего образования».</w:t>
      </w:r>
    </w:p>
    <w:p w:rsidR="002C6678" w:rsidRDefault="002C6678" w:rsidP="00404B8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BD7A00">
        <w:rPr>
          <w:rFonts w:ascii="Times New Roman" w:hAnsi="Times New Roman"/>
          <w:sz w:val="28"/>
          <w:szCs w:val="28"/>
        </w:rPr>
        <w:t xml:space="preserve">Продолжительность учебного года в </w:t>
      </w:r>
      <w:r>
        <w:rPr>
          <w:rFonts w:ascii="Times New Roman" w:hAnsi="Times New Roman"/>
          <w:sz w:val="28"/>
          <w:szCs w:val="28"/>
        </w:rPr>
        <w:t>7</w:t>
      </w:r>
      <w:r w:rsidRPr="00BD7A0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9</w:t>
      </w:r>
      <w:r w:rsidRPr="00BD7A00">
        <w:rPr>
          <w:rFonts w:ascii="Times New Roman" w:hAnsi="Times New Roman"/>
          <w:sz w:val="28"/>
          <w:szCs w:val="28"/>
        </w:rPr>
        <w:t xml:space="preserve">-х классах – 34 учебных недели. </w:t>
      </w:r>
    </w:p>
    <w:p w:rsidR="002C6678" w:rsidRDefault="002C6678" w:rsidP="00404B8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Учебные занятия для учащихся 7-9-х классов проводятся по 5-дневной учебной неделе.</w:t>
      </w:r>
    </w:p>
    <w:p w:rsidR="002C6678" w:rsidRDefault="002C6678" w:rsidP="00404B8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BD7A00">
        <w:rPr>
          <w:rFonts w:ascii="Times New Roman" w:hAnsi="Times New Roman"/>
          <w:sz w:val="28"/>
          <w:szCs w:val="28"/>
        </w:rPr>
        <w:t xml:space="preserve">Максимальный объем аудиторной нагрузки обучающихся в неделю составляет в </w:t>
      </w:r>
      <w:r>
        <w:rPr>
          <w:rFonts w:ascii="Times New Roman" w:hAnsi="Times New Roman"/>
          <w:sz w:val="28"/>
          <w:szCs w:val="28"/>
        </w:rPr>
        <w:t>7-х</w:t>
      </w:r>
      <w:r w:rsidRPr="00BD7A00">
        <w:rPr>
          <w:rFonts w:ascii="Times New Roman" w:hAnsi="Times New Roman"/>
          <w:sz w:val="28"/>
          <w:szCs w:val="28"/>
        </w:rPr>
        <w:t xml:space="preserve"> классах - </w:t>
      </w:r>
      <w:r>
        <w:rPr>
          <w:rFonts w:ascii="Times New Roman" w:hAnsi="Times New Roman"/>
          <w:sz w:val="28"/>
          <w:szCs w:val="28"/>
        </w:rPr>
        <w:t>32</w:t>
      </w:r>
      <w:r w:rsidRPr="00BD7A00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а, в 8-х классах-33 часа, в 9-х классах-33 часа</w:t>
      </w:r>
      <w:r w:rsidRPr="00BD7A00">
        <w:rPr>
          <w:rFonts w:ascii="Times New Roman" w:hAnsi="Times New Roman"/>
          <w:sz w:val="28"/>
          <w:szCs w:val="28"/>
        </w:rPr>
        <w:t>.</w:t>
      </w:r>
    </w:p>
    <w:p w:rsidR="002C6678" w:rsidRPr="00BD7A00" w:rsidRDefault="002C6678" w:rsidP="008751B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BD7A00">
        <w:rPr>
          <w:rFonts w:ascii="Times New Roman" w:hAnsi="Times New Roman"/>
          <w:sz w:val="28"/>
          <w:szCs w:val="28"/>
        </w:rPr>
        <w:t xml:space="preserve">Учебный план </w:t>
      </w:r>
      <w:r>
        <w:rPr>
          <w:rFonts w:ascii="Times New Roman" w:hAnsi="Times New Roman"/>
          <w:sz w:val="28"/>
          <w:szCs w:val="28"/>
        </w:rPr>
        <w:t>МБОУ СОШ №9 9 г. Вязьмы Смоленской области</w:t>
      </w:r>
      <w:r w:rsidRPr="00BD7A00">
        <w:rPr>
          <w:rFonts w:ascii="Times New Roman" w:hAnsi="Times New Roman"/>
          <w:sz w:val="28"/>
          <w:szCs w:val="28"/>
        </w:rPr>
        <w:t xml:space="preserve"> состоит из 2-х частей – </w:t>
      </w:r>
      <w:r w:rsidRPr="008751BD">
        <w:rPr>
          <w:rFonts w:ascii="Times New Roman" w:hAnsi="Times New Roman"/>
          <w:bCs/>
          <w:color w:val="000000"/>
          <w:sz w:val="28"/>
          <w:szCs w:val="28"/>
        </w:rPr>
        <w:t>обязательной части и части, формируемой участниками</w:t>
      </w:r>
      <w:r w:rsidRPr="008751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7A00">
        <w:rPr>
          <w:rFonts w:ascii="Times New Roman" w:hAnsi="Times New Roman"/>
          <w:sz w:val="28"/>
          <w:szCs w:val="28"/>
        </w:rPr>
        <w:t>образовательных отношений</w:t>
      </w:r>
      <w:r>
        <w:rPr>
          <w:rFonts w:ascii="Times New Roman" w:hAnsi="Times New Roman"/>
          <w:sz w:val="28"/>
          <w:szCs w:val="28"/>
        </w:rPr>
        <w:t>, ориентирован на пятилетний нормативный срок освоения государственных образовательных программ основного общего образования</w:t>
      </w:r>
      <w:r w:rsidRPr="00BD7A00">
        <w:rPr>
          <w:rFonts w:ascii="Times New Roman" w:hAnsi="Times New Roman"/>
          <w:sz w:val="28"/>
          <w:szCs w:val="28"/>
        </w:rPr>
        <w:t>.</w:t>
      </w:r>
    </w:p>
    <w:p w:rsidR="002C6678" w:rsidRDefault="002C6678" w:rsidP="00404B8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6678" w:rsidRDefault="002C6678" w:rsidP="00404B8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6678" w:rsidRDefault="002C6678" w:rsidP="008751B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E47B1">
        <w:rPr>
          <w:rFonts w:ascii="Times New Roman" w:hAnsi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47B1">
        <w:rPr>
          <w:rFonts w:ascii="Times New Roman" w:hAnsi="Times New Roman"/>
          <w:sz w:val="28"/>
          <w:szCs w:val="28"/>
        </w:rPr>
        <w:t>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</w:t>
      </w:r>
    </w:p>
    <w:p w:rsidR="002C6678" w:rsidRDefault="002C6678" w:rsidP="00404B8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Внеурочная деятельность организуется в целях обеспечения индивидуальных потребностей обучающихся и направлена на достижение планируемых результатов освоения основной образовательной программы основного общего и среднего общего образования (личностных, метапредметных и предметных) и осуществляется в формах, отличных от форм, используемых преимущественно на урочных занятиях.</w:t>
      </w:r>
    </w:p>
    <w:p w:rsidR="002C6678" w:rsidRDefault="002C6678" w:rsidP="00404B8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внеурочной деятельности предусматривает активность и  самостоятельность обучающихся, сочетают индивидуальную и групповую работу, обеспечивают гибкий режим занятий, проектную и исследовательскую деятельность.</w:t>
      </w:r>
    </w:p>
    <w:p w:rsidR="002C6678" w:rsidRPr="00BD7A00" w:rsidRDefault="002C6678" w:rsidP="00404B8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требованиями обновленных ФГОС СОШ№9 г. Вязьмы Смоленской области обеспечивает проведение в 7-9 классах еженедельных занятий внеурочной деятельности по направлению: «Разговоры о важном» - 1 час, «Россия – мои горизонты» - 1 час, «Функциональная грамотность» - 1 час.</w:t>
      </w:r>
    </w:p>
    <w:p w:rsidR="002C6678" w:rsidRDefault="002C6678" w:rsidP="00404B8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совершенствования и развития коммуникативно-познавательных умений, направленных на систематизацию и углубление знаний, и обмен этими знаниями в ходе общения в 2023-2024 учебном году в учебном плане интегрированы предметы:</w:t>
      </w:r>
    </w:p>
    <w:p w:rsidR="002C6678" w:rsidRDefault="002C6678" w:rsidP="00404B8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п.18.3.1. ФГОС основного общего образования:</w:t>
      </w:r>
    </w:p>
    <w:p w:rsidR="002C6678" w:rsidRDefault="002C6678" w:rsidP="00A55AA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1)Учебный предмет «Второй иностранный язык» в учебном плане представлен:</w:t>
      </w:r>
    </w:p>
    <w:p w:rsidR="002C6678" w:rsidRDefault="002C6678" w:rsidP="00A55AA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8 классах - немецкий язык – 1 ч./нед. (цель изучения - формирование у школьников иноязычной коммуникативной компетенции: способности и готовности осуществлять иноязычное межличностное и межкультурное общение с носителями языка)</w:t>
      </w:r>
    </w:p>
    <w:p w:rsidR="002C6678" w:rsidRDefault="002C6678" w:rsidP="00A55AA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учебные предметы </w:t>
      </w:r>
      <w:bookmarkStart w:id="0" w:name="_Hlk141613871"/>
      <w:r>
        <w:rPr>
          <w:rFonts w:ascii="Times New Roman" w:hAnsi="Times New Roman"/>
          <w:sz w:val="28"/>
          <w:szCs w:val="28"/>
        </w:rPr>
        <w:t xml:space="preserve">«Родной язык (русский)» </w:t>
      </w:r>
      <w:bookmarkEnd w:id="0"/>
      <w:r>
        <w:rPr>
          <w:rFonts w:ascii="Times New Roman" w:hAnsi="Times New Roman"/>
          <w:sz w:val="28"/>
          <w:szCs w:val="28"/>
        </w:rPr>
        <w:t>и «Родная литература (русская)» представлены:</w:t>
      </w:r>
    </w:p>
    <w:p w:rsidR="002C6678" w:rsidRDefault="002C6678" w:rsidP="00A55AA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9 классе «Родной язык (русский)» - 0,5 ч./нед. (цель изучения - 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знаний)</w:t>
      </w:r>
    </w:p>
    <w:p w:rsidR="002C6678" w:rsidRDefault="002C6678" w:rsidP="00773EC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- 9 классе «Родная литература (русская)» -0,5 ч./нед. (цель изучения -развитие способностей понимать литературные художественные произведения, отражающие разные этнокультурные традиции)</w:t>
      </w:r>
    </w:p>
    <w:p w:rsidR="002C6678" w:rsidRDefault="002C6678" w:rsidP="00A55AA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11.4 ФГОС основного общего образования учебные курсы, обеспечивающие этнокультурные потребности и интересы обучающихся, в учебном плане представлены следующим образом:</w:t>
      </w:r>
    </w:p>
    <w:p w:rsidR="002C6678" w:rsidRDefault="002C6678" w:rsidP="00A55AA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«Православная культура земли Смоленской» (8 класс)- 1ч./нед.</w:t>
      </w:r>
      <w:r w:rsidRPr="00006609">
        <w:rPr>
          <w:rFonts w:ascii="Times New Roman" w:hAnsi="Times New Roman"/>
          <w:sz w:val="96"/>
          <w:szCs w:val="96"/>
        </w:rPr>
        <w:t>?</w:t>
      </w:r>
    </w:p>
    <w:p w:rsidR="002C6678" w:rsidRDefault="002C6678" w:rsidP="0015173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 целью совершенствования и развития коммуникативно-познавательных умений направленных на систематизацию и углубление знаний, и обмен этими знаниями в ходе общения 2023-2024 учебном году в учебном плане интегрированы предметы:</w:t>
      </w:r>
    </w:p>
    <w:p w:rsidR="002C6678" w:rsidRDefault="002C6678" w:rsidP="0015173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-Предмет «Обществознание» в основной школе является интегрированным и включает в себя экономику и право;</w:t>
      </w:r>
    </w:p>
    <w:p w:rsidR="002C6678" w:rsidRDefault="002C6678" w:rsidP="0015173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-Предмет «История России» </w:t>
      </w:r>
      <w:bookmarkStart w:id="1" w:name="_Hlk141614707"/>
      <w:r>
        <w:rPr>
          <w:rFonts w:ascii="Times New Roman" w:hAnsi="Times New Roman"/>
          <w:sz w:val="28"/>
          <w:szCs w:val="28"/>
        </w:rPr>
        <w:t>в основной школе является интегрированным и включает</w:t>
      </w:r>
      <w:bookmarkEnd w:id="1"/>
      <w:r>
        <w:rPr>
          <w:rFonts w:ascii="Times New Roman" w:hAnsi="Times New Roman"/>
          <w:sz w:val="28"/>
          <w:szCs w:val="28"/>
        </w:rPr>
        <w:t xml:space="preserve"> историю Смоленщины;</w:t>
      </w:r>
    </w:p>
    <w:p w:rsidR="002C6678" w:rsidRDefault="002C6678" w:rsidP="0015173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Предмет «Литература» в основной школе является интегрированным и включает литературу Смоленщины;</w:t>
      </w:r>
    </w:p>
    <w:p w:rsidR="002C6678" w:rsidRDefault="002C6678" w:rsidP="0015173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-Предмет «География»  в основной школе является интегрированным и включает географию Смоленщины</w:t>
      </w:r>
    </w:p>
    <w:p w:rsidR="002C6678" w:rsidRDefault="002C6678" w:rsidP="00404B8D">
      <w:pPr>
        <w:pStyle w:val="NoSpacing"/>
        <w:rPr>
          <w:rFonts w:ascii="Times New Roman" w:hAnsi="Times New Roman"/>
          <w:sz w:val="28"/>
          <w:szCs w:val="28"/>
        </w:rPr>
      </w:pPr>
    </w:p>
    <w:p w:rsidR="002C6678" w:rsidRDefault="002C6678" w:rsidP="00773EC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учебного плана, формируемая участниками образовательных отношений в 7-9-х классах представлена следующими учебными предметами:</w:t>
      </w:r>
    </w:p>
    <w:p w:rsidR="002C6678" w:rsidRDefault="002C6678" w:rsidP="00404B8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«Информатика» в 7-9 классах – 1ч/нед. (для развития познавательных интересов, интеллектуальных и творческих способностей средствами ИКТ; выработки навыков применения средств ИКТ в повседневной жизни);</w:t>
      </w:r>
    </w:p>
    <w:p w:rsidR="002C6678" w:rsidRDefault="002C6678" w:rsidP="00404B8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-«Биология» </w:t>
      </w:r>
      <w:bookmarkStart w:id="2" w:name="_Hlk141615095"/>
      <w:r>
        <w:rPr>
          <w:rFonts w:ascii="Times New Roman" w:hAnsi="Times New Roman"/>
          <w:sz w:val="28"/>
          <w:szCs w:val="28"/>
        </w:rPr>
        <w:t xml:space="preserve">- в 7-9-х классах – 1 ч./нед. (для развития </w:t>
      </w:r>
      <w:bookmarkEnd w:id="2"/>
      <w:r>
        <w:rPr>
          <w:rFonts w:ascii="Times New Roman" w:hAnsi="Times New Roman"/>
          <w:sz w:val="28"/>
          <w:szCs w:val="28"/>
        </w:rPr>
        <w:t>у учащихся высокой биологической, экологической, природоохранной грамотности);</w:t>
      </w:r>
    </w:p>
    <w:p w:rsidR="002C6678" w:rsidRDefault="002C6678" w:rsidP="00404B8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«Химия» - в 8-9-х классах -1 ч./нед. (для развития познавательных интересов в процессе химического эксперимента, решений практических задач);</w:t>
      </w:r>
    </w:p>
    <w:p w:rsidR="002C6678" w:rsidRDefault="002C6678" w:rsidP="00404B8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«География»- в 7-9-х классах – 1 ч./нед. (для расширения знаний об окружающей среде, путях ее сохранения и рационального использования);</w:t>
      </w:r>
    </w:p>
    <w:p w:rsidR="002C6678" w:rsidRDefault="002C6678" w:rsidP="00404B8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«Физика»- в 7-9-х классах – 1 ч./нед. (для развития познавательных интересов, приобретения новых знаний при решении физических задач и выполнении экспериментальных исследований с использованием информационных технологий»;</w:t>
      </w:r>
    </w:p>
    <w:p w:rsidR="002C6678" w:rsidRDefault="002C6678" w:rsidP="00404B8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«Русский язык» - в 7-х классах- 3 ч./нед., 8-9-х классах-2ч/нед. (с целью развития речевой культуры, бережного и сознательного отношения к родному языку);</w:t>
      </w:r>
    </w:p>
    <w:p w:rsidR="002C6678" w:rsidRPr="00BD7A00" w:rsidRDefault="002C6678" w:rsidP="00404B8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-«Алгебра»- в 7-8-х классах- 1ч/нед., в 9-х классах- 2ч/нед. (с целью формирования представлений об идеях и методах математики, как универсального языка науки и техники, средства моделирования явлений и процессов);</w:t>
      </w:r>
    </w:p>
    <w:p w:rsidR="002C6678" w:rsidRDefault="002C6678" w:rsidP="0050752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507521">
        <w:rPr>
          <w:rFonts w:ascii="Times New Roman" w:hAnsi="Times New Roman"/>
          <w:sz w:val="28"/>
          <w:szCs w:val="28"/>
        </w:rPr>
        <w:t>- «Обществознание» - в 7-х классах- 0,5 ч/нед. (для воспитания общероссийской индентичности гражданской ответственности, правового самосознания, толерантности, уважения к социальным нормам, закрепленным в Конституции РФ)</w:t>
      </w:r>
      <w:r>
        <w:rPr>
          <w:rFonts w:ascii="Times New Roman" w:hAnsi="Times New Roman"/>
          <w:sz w:val="28"/>
          <w:szCs w:val="28"/>
        </w:rPr>
        <w:t>;</w:t>
      </w:r>
    </w:p>
    <w:p w:rsidR="002C6678" w:rsidRDefault="002C6678" w:rsidP="0050752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«История России» - 7-9-х классах- 1ч/нед. (с целью развития способностей учащихся анализировать информацию, содержащуюся в правовых документах, публицистических произведениях);</w:t>
      </w:r>
    </w:p>
    <w:p w:rsidR="002C6678" w:rsidRDefault="002C6678" w:rsidP="0050752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-«Основы безопасности жизнедеятельности»- 8-х классах- 1ч/нед. (с целью формирования здорового образа жизни, развития навыков поведения при чрезвычайных ситуациях).</w:t>
      </w:r>
    </w:p>
    <w:p w:rsidR="002C6678" w:rsidRDefault="002C6678" w:rsidP="00773EC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Промежуточная аттестация проходит в третьем триместре.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</w:t>
      </w:r>
      <w:r w:rsidRPr="000E47B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униципальное бюджетное общеобразовательное учреждение </w:t>
      </w:r>
      <w:r w:rsidRPr="000E47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средняя общеобразовательная  школа </w:t>
      </w:r>
      <w:r w:rsidRPr="000E47B1">
        <w:rPr>
          <w:rFonts w:ascii="Times New Roman" w:hAnsi="Times New Roman"/>
          <w:sz w:val="28"/>
          <w:szCs w:val="28"/>
        </w:rPr>
        <w:t>№9</w:t>
      </w:r>
      <w:r>
        <w:rPr>
          <w:rFonts w:ascii="Times New Roman" w:hAnsi="Times New Roman"/>
          <w:sz w:val="28"/>
          <w:szCs w:val="28"/>
        </w:rPr>
        <w:t xml:space="preserve"> имени адмирала П.С. Нахимова </w:t>
      </w:r>
      <w:r w:rsidRPr="000E47B1">
        <w:rPr>
          <w:rFonts w:ascii="Times New Roman" w:hAnsi="Times New Roman"/>
          <w:sz w:val="28"/>
          <w:szCs w:val="28"/>
        </w:rPr>
        <w:t xml:space="preserve"> г.Вязьмы Смоленской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2C6678" w:rsidRDefault="002C6678" w:rsidP="00773EC7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 w:rsidRPr="00773EC7">
        <w:rPr>
          <w:rFonts w:ascii="Times New Roman" w:hAnsi="Times New Roman"/>
          <w:sz w:val="28"/>
          <w:szCs w:val="28"/>
        </w:rPr>
        <w:t>Освоение осн</w:t>
      </w:r>
      <w:r>
        <w:rPr>
          <w:rFonts w:ascii="Times New Roman" w:hAnsi="Times New Roman"/>
          <w:sz w:val="28"/>
          <w:szCs w:val="28"/>
        </w:rPr>
        <w:t>о</w:t>
      </w:r>
      <w:r w:rsidRPr="00773EC7">
        <w:rPr>
          <w:rFonts w:ascii="Times New Roman" w:hAnsi="Times New Roman"/>
          <w:sz w:val="28"/>
          <w:szCs w:val="28"/>
        </w:rPr>
        <w:t>вной образовательной программ основного общего образования завершается итоговой аттестацией.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C6678" w:rsidRPr="00773EC7" w:rsidRDefault="002C6678" w:rsidP="00773EC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Нормативный срок освоени</w:t>
      </w:r>
      <w:r w:rsidRPr="00773EC7">
        <w:rPr>
          <w:rFonts w:ascii="Times New Roman" w:hAnsi="Times New Roman"/>
          <w:sz w:val="28"/>
          <w:szCs w:val="28"/>
        </w:rPr>
        <w:t>я основной образовательной программы основного общего образования составляет 5 лет.</w:t>
      </w:r>
    </w:p>
    <w:p w:rsidR="002C6678" w:rsidRDefault="002C6678" w:rsidP="00404B8D"/>
    <w:p w:rsidR="002C6678" w:rsidRDefault="002C6678" w:rsidP="00404B8D"/>
    <w:p w:rsidR="002C6678" w:rsidRDefault="002C6678" w:rsidP="00404B8D"/>
    <w:p w:rsidR="002C6678" w:rsidRDefault="002C6678" w:rsidP="00404B8D"/>
    <w:p w:rsidR="002C6678" w:rsidRDefault="002C6678" w:rsidP="00404B8D"/>
    <w:p w:rsidR="002C6678" w:rsidRDefault="002C6678" w:rsidP="00404B8D"/>
    <w:p w:rsidR="002C6678" w:rsidRDefault="002C6678" w:rsidP="00404B8D"/>
    <w:p w:rsidR="002C6678" w:rsidRDefault="002C6678" w:rsidP="00404B8D"/>
    <w:p w:rsidR="002C6678" w:rsidRDefault="002C6678" w:rsidP="00404B8D"/>
    <w:p w:rsidR="002C6678" w:rsidRDefault="002C6678" w:rsidP="00404B8D"/>
    <w:p w:rsidR="002C6678" w:rsidRDefault="002C6678" w:rsidP="00404B8D"/>
    <w:p w:rsidR="002C6678" w:rsidRDefault="002C6678" w:rsidP="00404B8D"/>
    <w:p w:rsidR="002C6678" w:rsidRDefault="002C6678" w:rsidP="00404B8D"/>
    <w:p w:rsidR="002C6678" w:rsidRDefault="002C6678" w:rsidP="00404B8D"/>
    <w:p w:rsidR="002C6678" w:rsidRDefault="002C6678" w:rsidP="00404B8D"/>
    <w:p w:rsidR="002C6678" w:rsidRDefault="002C6678" w:rsidP="00404B8D"/>
    <w:p w:rsidR="002C6678" w:rsidRDefault="002C6678" w:rsidP="00404B8D"/>
    <w:p w:rsidR="002C6678" w:rsidRDefault="002C6678" w:rsidP="00404B8D"/>
    <w:p w:rsidR="002C6678" w:rsidRDefault="002C6678" w:rsidP="00404B8D"/>
    <w:p w:rsidR="002C6678" w:rsidRDefault="002C6678" w:rsidP="00404B8D"/>
    <w:p w:rsidR="002C6678" w:rsidRDefault="002C6678" w:rsidP="00404B8D"/>
    <w:p w:rsidR="002C6678" w:rsidRDefault="002C6678" w:rsidP="00404B8D"/>
    <w:p w:rsidR="002C6678" w:rsidRDefault="002C6678" w:rsidP="00404B8D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0E47B1">
        <w:rPr>
          <w:rFonts w:ascii="Times New Roman" w:hAnsi="Times New Roman"/>
          <w:b/>
          <w:bCs/>
          <w:sz w:val="28"/>
          <w:szCs w:val="28"/>
        </w:rPr>
        <w:t>Формы промежуточной аттестации.</w:t>
      </w:r>
    </w:p>
    <w:p w:rsidR="002C6678" w:rsidRDefault="002C6678" w:rsidP="00404B8D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34"/>
        <w:tblW w:w="8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1559"/>
        <w:gridCol w:w="1701"/>
        <w:gridCol w:w="1701"/>
      </w:tblGrid>
      <w:tr w:rsidR="002C6678" w:rsidRPr="001165D2" w:rsidTr="001165D2">
        <w:tc>
          <w:tcPr>
            <w:tcW w:w="3119" w:type="dxa"/>
          </w:tcPr>
          <w:p w:rsidR="002C6678" w:rsidRPr="001165D2" w:rsidRDefault="002C6678" w:rsidP="001165D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5D2">
              <w:rPr>
                <w:rFonts w:ascii="Times New Roman" w:hAnsi="Times New Roman"/>
                <w:sz w:val="28"/>
                <w:szCs w:val="28"/>
              </w:rPr>
              <w:t>Предмет/Классы</w:t>
            </w:r>
          </w:p>
        </w:tc>
        <w:tc>
          <w:tcPr>
            <w:tcW w:w="1559" w:type="dxa"/>
          </w:tcPr>
          <w:p w:rsidR="002C6678" w:rsidRPr="001165D2" w:rsidRDefault="002C6678" w:rsidP="001165D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5D2">
              <w:rPr>
                <w:rFonts w:ascii="Times New Roman" w:hAnsi="Times New Roman"/>
                <w:sz w:val="28"/>
                <w:szCs w:val="28"/>
              </w:rPr>
              <w:t>7АБ</w:t>
            </w:r>
          </w:p>
        </w:tc>
        <w:tc>
          <w:tcPr>
            <w:tcW w:w="1701" w:type="dxa"/>
          </w:tcPr>
          <w:p w:rsidR="002C6678" w:rsidRPr="001165D2" w:rsidRDefault="002C6678" w:rsidP="001165D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5D2">
              <w:rPr>
                <w:rFonts w:ascii="Times New Roman" w:hAnsi="Times New Roman"/>
                <w:sz w:val="28"/>
                <w:szCs w:val="28"/>
              </w:rPr>
              <w:t>8АБ</w:t>
            </w:r>
          </w:p>
        </w:tc>
        <w:tc>
          <w:tcPr>
            <w:tcW w:w="1701" w:type="dxa"/>
          </w:tcPr>
          <w:p w:rsidR="002C6678" w:rsidRPr="001165D2" w:rsidRDefault="002C6678" w:rsidP="001165D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5D2">
              <w:rPr>
                <w:rFonts w:ascii="Times New Roman" w:hAnsi="Times New Roman"/>
                <w:sz w:val="28"/>
                <w:szCs w:val="28"/>
              </w:rPr>
              <w:t>9АБ</w:t>
            </w:r>
          </w:p>
        </w:tc>
      </w:tr>
      <w:tr w:rsidR="002C6678" w:rsidRPr="001165D2" w:rsidTr="001165D2">
        <w:trPr>
          <w:trHeight w:val="420"/>
        </w:trPr>
        <w:tc>
          <w:tcPr>
            <w:tcW w:w="3119" w:type="dxa"/>
          </w:tcPr>
          <w:p w:rsidR="002C6678" w:rsidRPr="001165D2" w:rsidRDefault="002C6678" w:rsidP="001165D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5D2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</w:tcPr>
          <w:p w:rsidR="002C6678" w:rsidRPr="001165D2" w:rsidRDefault="002C6678" w:rsidP="001165D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5D2">
              <w:rPr>
                <w:rFonts w:ascii="Times New Roman" w:hAnsi="Times New Roman"/>
                <w:b/>
                <w:bCs/>
                <w:sz w:val="24"/>
                <w:szCs w:val="24"/>
              </w:rPr>
              <w:t>Диктант</w:t>
            </w:r>
          </w:p>
        </w:tc>
        <w:tc>
          <w:tcPr>
            <w:tcW w:w="1701" w:type="dxa"/>
          </w:tcPr>
          <w:p w:rsidR="002C6678" w:rsidRPr="001165D2" w:rsidRDefault="002C6678" w:rsidP="001165D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5D2">
              <w:rPr>
                <w:rFonts w:ascii="Times New Roman" w:hAnsi="Times New Roman"/>
                <w:b/>
                <w:bCs/>
                <w:sz w:val="24"/>
                <w:szCs w:val="24"/>
              </w:rPr>
              <w:t>Диктант</w:t>
            </w:r>
          </w:p>
        </w:tc>
        <w:tc>
          <w:tcPr>
            <w:tcW w:w="1701" w:type="dxa"/>
          </w:tcPr>
          <w:p w:rsidR="002C6678" w:rsidRPr="001165D2" w:rsidRDefault="002C6678" w:rsidP="001165D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5D2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</w:tr>
      <w:tr w:rsidR="002C6678" w:rsidRPr="001165D2" w:rsidTr="001165D2">
        <w:trPr>
          <w:trHeight w:val="216"/>
        </w:trPr>
        <w:tc>
          <w:tcPr>
            <w:tcW w:w="3119" w:type="dxa"/>
          </w:tcPr>
          <w:p w:rsidR="002C6678" w:rsidRPr="001165D2" w:rsidRDefault="002C6678" w:rsidP="001165D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5D2">
              <w:rPr>
                <w:rFonts w:ascii="Times New Roman" w:hAnsi="Times New Roman"/>
                <w:sz w:val="28"/>
                <w:szCs w:val="28"/>
              </w:rPr>
              <w:t>Родной язык (русский)</w:t>
            </w:r>
          </w:p>
        </w:tc>
        <w:tc>
          <w:tcPr>
            <w:tcW w:w="1559" w:type="dxa"/>
          </w:tcPr>
          <w:p w:rsidR="002C6678" w:rsidRPr="001165D2" w:rsidRDefault="002C6678" w:rsidP="001165D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5D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C6678" w:rsidRPr="001165D2" w:rsidRDefault="002C6678" w:rsidP="001165D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5D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C6678" w:rsidRPr="001165D2" w:rsidRDefault="002C6678" w:rsidP="001165D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5D2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</w:tr>
      <w:tr w:rsidR="002C6678" w:rsidRPr="001165D2" w:rsidTr="001165D2">
        <w:tc>
          <w:tcPr>
            <w:tcW w:w="3119" w:type="dxa"/>
          </w:tcPr>
          <w:p w:rsidR="002C6678" w:rsidRPr="001165D2" w:rsidRDefault="002C6678" w:rsidP="001165D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5D2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559" w:type="dxa"/>
          </w:tcPr>
          <w:p w:rsidR="002C6678" w:rsidRPr="001165D2" w:rsidRDefault="002C6678" w:rsidP="001165D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5D2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1701" w:type="dxa"/>
          </w:tcPr>
          <w:p w:rsidR="002C6678" w:rsidRPr="001165D2" w:rsidRDefault="002C6678" w:rsidP="001165D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5D2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1701" w:type="dxa"/>
          </w:tcPr>
          <w:p w:rsidR="002C6678" w:rsidRPr="001165D2" w:rsidRDefault="002C6678" w:rsidP="001165D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5D2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</w:tr>
      <w:tr w:rsidR="002C6678" w:rsidRPr="001165D2" w:rsidTr="001165D2">
        <w:trPr>
          <w:trHeight w:val="708"/>
        </w:trPr>
        <w:tc>
          <w:tcPr>
            <w:tcW w:w="3119" w:type="dxa"/>
          </w:tcPr>
          <w:p w:rsidR="002C6678" w:rsidRPr="001165D2" w:rsidRDefault="002C6678" w:rsidP="001165D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5D2">
              <w:rPr>
                <w:rFonts w:ascii="Times New Roman" w:hAnsi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1559" w:type="dxa"/>
          </w:tcPr>
          <w:p w:rsidR="002C6678" w:rsidRPr="001165D2" w:rsidRDefault="002C6678" w:rsidP="001165D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5D2">
              <w:rPr>
                <w:rFonts w:ascii="Times New Roman" w:hAnsi="Times New Roman"/>
                <w:b/>
                <w:bCs/>
                <w:sz w:val="24"/>
                <w:szCs w:val="24"/>
              </w:rPr>
              <w:t>К/р</w:t>
            </w:r>
          </w:p>
        </w:tc>
        <w:tc>
          <w:tcPr>
            <w:tcW w:w="1701" w:type="dxa"/>
          </w:tcPr>
          <w:p w:rsidR="002C6678" w:rsidRPr="001165D2" w:rsidRDefault="002C6678" w:rsidP="001165D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5D2">
              <w:rPr>
                <w:rFonts w:ascii="Times New Roman" w:hAnsi="Times New Roman"/>
                <w:b/>
                <w:bCs/>
                <w:sz w:val="24"/>
                <w:szCs w:val="24"/>
              </w:rPr>
              <w:t>К/р</w:t>
            </w:r>
          </w:p>
        </w:tc>
        <w:tc>
          <w:tcPr>
            <w:tcW w:w="1701" w:type="dxa"/>
          </w:tcPr>
          <w:p w:rsidR="002C6678" w:rsidRPr="001165D2" w:rsidRDefault="002C6678" w:rsidP="001165D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5D2">
              <w:rPr>
                <w:rFonts w:ascii="Times New Roman" w:hAnsi="Times New Roman"/>
                <w:b/>
                <w:bCs/>
                <w:sz w:val="24"/>
                <w:szCs w:val="24"/>
              </w:rPr>
              <w:t>К/р</w:t>
            </w:r>
          </w:p>
        </w:tc>
      </w:tr>
      <w:tr w:rsidR="002C6678" w:rsidRPr="001165D2" w:rsidTr="001165D2">
        <w:trPr>
          <w:trHeight w:val="252"/>
        </w:trPr>
        <w:tc>
          <w:tcPr>
            <w:tcW w:w="3119" w:type="dxa"/>
          </w:tcPr>
          <w:p w:rsidR="002C6678" w:rsidRPr="001165D2" w:rsidRDefault="002C6678" w:rsidP="001165D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5D2">
              <w:rPr>
                <w:rFonts w:ascii="Times New Roman" w:hAnsi="Times New Roman"/>
                <w:sz w:val="28"/>
                <w:szCs w:val="28"/>
              </w:rPr>
              <w:t>Второй иностранный язык (немецкий)</w:t>
            </w:r>
          </w:p>
        </w:tc>
        <w:tc>
          <w:tcPr>
            <w:tcW w:w="1559" w:type="dxa"/>
          </w:tcPr>
          <w:p w:rsidR="002C6678" w:rsidRPr="001165D2" w:rsidRDefault="002C6678" w:rsidP="001165D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C6678" w:rsidRPr="001165D2" w:rsidRDefault="002C6678" w:rsidP="001165D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5D2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навыков чтения</w:t>
            </w:r>
          </w:p>
        </w:tc>
        <w:tc>
          <w:tcPr>
            <w:tcW w:w="1701" w:type="dxa"/>
          </w:tcPr>
          <w:p w:rsidR="002C6678" w:rsidRPr="001165D2" w:rsidRDefault="002C6678" w:rsidP="001165D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5D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C6678" w:rsidRPr="001165D2" w:rsidTr="001165D2">
        <w:trPr>
          <w:trHeight w:val="396"/>
        </w:trPr>
        <w:tc>
          <w:tcPr>
            <w:tcW w:w="3119" w:type="dxa"/>
          </w:tcPr>
          <w:p w:rsidR="002C6678" w:rsidRPr="001165D2" w:rsidRDefault="002C6678" w:rsidP="001165D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5D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559" w:type="dxa"/>
          </w:tcPr>
          <w:p w:rsidR="002C6678" w:rsidRPr="001165D2" w:rsidRDefault="002C6678" w:rsidP="001165D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5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C6678" w:rsidRPr="001165D2" w:rsidRDefault="002C6678" w:rsidP="001165D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5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C6678" w:rsidRPr="001165D2" w:rsidRDefault="002C6678" w:rsidP="001165D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5D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C6678" w:rsidRPr="001165D2" w:rsidTr="001165D2">
        <w:trPr>
          <w:trHeight w:val="420"/>
        </w:trPr>
        <w:tc>
          <w:tcPr>
            <w:tcW w:w="3119" w:type="dxa"/>
          </w:tcPr>
          <w:p w:rsidR="002C6678" w:rsidRPr="001165D2" w:rsidRDefault="002C6678" w:rsidP="001165D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5D2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1559" w:type="dxa"/>
          </w:tcPr>
          <w:p w:rsidR="002C6678" w:rsidRPr="001165D2" w:rsidRDefault="002C6678" w:rsidP="001165D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5D2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1701" w:type="dxa"/>
          </w:tcPr>
          <w:p w:rsidR="002C6678" w:rsidRPr="001165D2" w:rsidRDefault="002C6678" w:rsidP="001165D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5D2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1701" w:type="dxa"/>
          </w:tcPr>
          <w:p w:rsidR="002C6678" w:rsidRPr="001165D2" w:rsidRDefault="002C6678" w:rsidP="001165D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5D2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</w:tr>
      <w:tr w:rsidR="002C6678" w:rsidRPr="001165D2" w:rsidTr="001165D2">
        <w:trPr>
          <w:trHeight w:val="216"/>
        </w:trPr>
        <w:tc>
          <w:tcPr>
            <w:tcW w:w="3119" w:type="dxa"/>
          </w:tcPr>
          <w:p w:rsidR="002C6678" w:rsidRPr="001165D2" w:rsidRDefault="002C6678" w:rsidP="001165D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5D2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1559" w:type="dxa"/>
          </w:tcPr>
          <w:p w:rsidR="002C6678" w:rsidRPr="001165D2" w:rsidRDefault="002C6678" w:rsidP="001165D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5D2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1701" w:type="dxa"/>
          </w:tcPr>
          <w:p w:rsidR="002C6678" w:rsidRPr="001165D2" w:rsidRDefault="002C6678" w:rsidP="001165D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5D2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1701" w:type="dxa"/>
          </w:tcPr>
          <w:p w:rsidR="002C6678" w:rsidRPr="001165D2" w:rsidRDefault="002C6678" w:rsidP="001165D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5D2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</w:tr>
      <w:tr w:rsidR="002C6678" w:rsidRPr="001165D2" w:rsidTr="001165D2">
        <w:trPr>
          <w:trHeight w:val="360"/>
        </w:trPr>
        <w:tc>
          <w:tcPr>
            <w:tcW w:w="3119" w:type="dxa"/>
          </w:tcPr>
          <w:p w:rsidR="002C6678" w:rsidRPr="001165D2" w:rsidRDefault="002C6678" w:rsidP="001165D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5D2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559" w:type="dxa"/>
          </w:tcPr>
          <w:p w:rsidR="002C6678" w:rsidRPr="001165D2" w:rsidRDefault="002C6678" w:rsidP="001165D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5D2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1701" w:type="dxa"/>
          </w:tcPr>
          <w:p w:rsidR="002C6678" w:rsidRPr="001165D2" w:rsidRDefault="002C6678" w:rsidP="001165D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5D2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1701" w:type="dxa"/>
          </w:tcPr>
          <w:p w:rsidR="002C6678" w:rsidRPr="001165D2" w:rsidRDefault="002C6678" w:rsidP="001165D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5D2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</w:tr>
      <w:tr w:rsidR="002C6678" w:rsidRPr="001165D2" w:rsidTr="001165D2">
        <w:tc>
          <w:tcPr>
            <w:tcW w:w="3119" w:type="dxa"/>
          </w:tcPr>
          <w:p w:rsidR="002C6678" w:rsidRPr="001165D2" w:rsidRDefault="002C6678" w:rsidP="001165D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5D2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559" w:type="dxa"/>
          </w:tcPr>
          <w:p w:rsidR="002C6678" w:rsidRPr="001165D2" w:rsidRDefault="002C6678" w:rsidP="001165D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5D2">
              <w:rPr>
                <w:rFonts w:ascii="Times New Roman" w:hAnsi="Times New Roman"/>
                <w:b/>
                <w:bCs/>
                <w:sz w:val="24"/>
                <w:szCs w:val="24"/>
              </w:rPr>
              <w:t>Практ.раб.</w:t>
            </w:r>
          </w:p>
        </w:tc>
        <w:tc>
          <w:tcPr>
            <w:tcW w:w="1701" w:type="dxa"/>
          </w:tcPr>
          <w:p w:rsidR="002C6678" w:rsidRPr="001165D2" w:rsidRDefault="002C6678" w:rsidP="001165D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5D2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1701" w:type="dxa"/>
          </w:tcPr>
          <w:p w:rsidR="002C6678" w:rsidRPr="001165D2" w:rsidRDefault="002C6678" w:rsidP="001165D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5D2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</w:tr>
      <w:tr w:rsidR="002C6678" w:rsidRPr="001165D2" w:rsidTr="001165D2">
        <w:tc>
          <w:tcPr>
            <w:tcW w:w="3119" w:type="dxa"/>
          </w:tcPr>
          <w:p w:rsidR="002C6678" w:rsidRPr="001165D2" w:rsidRDefault="002C6678" w:rsidP="001165D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5D2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559" w:type="dxa"/>
          </w:tcPr>
          <w:p w:rsidR="002C6678" w:rsidRPr="001165D2" w:rsidRDefault="002C6678" w:rsidP="001165D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5D2">
              <w:rPr>
                <w:rFonts w:ascii="Times New Roman" w:hAnsi="Times New Roman"/>
                <w:b/>
                <w:bCs/>
                <w:sz w:val="24"/>
                <w:szCs w:val="24"/>
              </w:rPr>
              <w:t>К/р</w:t>
            </w:r>
          </w:p>
        </w:tc>
        <w:tc>
          <w:tcPr>
            <w:tcW w:w="1701" w:type="dxa"/>
          </w:tcPr>
          <w:p w:rsidR="002C6678" w:rsidRPr="001165D2" w:rsidRDefault="002C6678" w:rsidP="001165D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5D2">
              <w:rPr>
                <w:rFonts w:ascii="Times New Roman" w:hAnsi="Times New Roman"/>
                <w:b/>
                <w:bCs/>
                <w:sz w:val="24"/>
                <w:szCs w:val="24"/>
              </w:rPr>
              <w:t>К/р</w:t>
            </w:r>
          </w:p>
        </w:tc>
        <w:tc>
          <w:tcPr>
            <w:tcW w:w="1701" w:type="dxa"/>
          </w:tcPr>
          <w:p w:rsidR="002C6678" w:rsidRPr="001165D2" w:rsidRDefault="002C6678" w:rsidP="001165D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5D2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</w:tr>
      <w:tr w:rsidR="002C6678" w:rsidRPr="001165D2" w:rsidTr="001165D2">
        <w:tc>
          <w:tcPr>
            <w:tcW w:w="3119" w:type="dxa"/>
          </w:tcPr>
          <w:p w:rsidR="002C6678" w:rsidRPr="001165D2" w:rsidRDefault="002C6678" w:rsidP="001165D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5D2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559" w:type="dxa"/>
          </w:tcPr>
          <w:p w:rsidR="002C6678" w:rsidRPr="001165D2" w:rsidRDefault="002C6678" w:rsidP="001165D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5D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C6678" w:rsidRPr="001165D2" w:rsidRDefault="002C6678" w:rsidP="001165D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5D2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1701" w:type="dxa"/>
          </w:tcPr>
          <w:p w:rsidR="002C6678" w:rsidRPr="001165D2" w:rsidRDefault="002C6678" w:rsidP="001165D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5D2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</w:tr>
      <w:tr w:rsidR="002C6678" w:rsidRPr="001165D2" w:rsidTr="001165D2">
        <w:trPr>
          <w:trHeight w:val="372"/>
        </w:trPr>
        <w:tc>
          <w:tcPr>
            <w:tcW w:w="3119" w:type="dxa"/>
          </w:tcPr>
          <w:p w:rsidR="002C6678" w:rsidRPr="001165D2" w:rsidRDefault="002C6678" w:rsidP="001165D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5D2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559" w:type="dxa"/>
          </w:tcPr>
          <w:p w:rsidR="002C6678" w:rsidRPr="001165D2" w:rsidRDefault="002C6678" w:rsidP="001165D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5D2">
              <w:rPr>
                <w:rFonts w:ascii="Times New Roman" w:hAnsi="Times New Roman"/>
                <w:b/>
                <w:bCs/>
                <w:sz w:val="24"/>
                <w:szCs w:val="24"/>
              </w:rPr>
              <w:t>К/р</w:t>
            </w:r>
          </w:p>
        </w:tc>
        <w:tc>
          <w:tcPr>
            <w:tcW w:w="1701" w:type="dxa"/>
          </w:tcPr>
          <w:p w:rsidR="002C6678" w:rsidRPr="001165D2" w:rsidRDefault="002C6678" w:rsidP="001165D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5D2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1701" w:type="dxa"/>
          </w:tcPr>
          <w:p w:rsidR="002C6678" w:rsidRPr="001165D2" w:rsidRDefault="002C6678" w:rsidP="001165D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5D2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</w:tr>
      <w:tr w:rsidR="002C6678" w:rsidRPr="001165D2" w:rsidTr="001165D2">
        <w:trPr>
          <w:trHeight w:val="324"/>
        </w:trPr>
        <w:tc>
          <w:tcPr>
            <w:tcW w:w="3119" w:type="dxa"/>
          </w:tcPr>
          <w:p w:rsidR="002C6678" w:rsidRPr="001165D2" w:rsidRDefault="002C6678" w:rsidP="001165D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5D2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559" w:type="dxa"/>
          </w:tcPr>
          <w:p w:rsidR="002C6678" w:rsidRPr="001165D2" w:rsidRDefault="002C6678" w:rsidP="001165D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5D2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1701" w:type="dxa"/>
          </w:tcPr>
          <w:p w:rsidR="002C6678" w:rsidRPr="001165D2" w:rsidRDefault="002C6678" w:rsidP="001165D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5D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C6678" w:rsidRPr="001165D2" w:rsidRDefault="002C6678" w:rsidP="001165D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5D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C6678" w:rsidRPr="001165D2" w:rsidTr="001165D2">
        <w:trPr>
          <w:trHeight w:val="312"/>
        </w:trPr>
        <w:tc>
          <w:tcPr>
            <w:tcW w:w="3119" w:type="dxa"/>
          </w:tcPr>
          <w:p w:rsidR="002C6678" w:rsidRPr="001165D2" w:rsidRDefault="002C6678" w:rsidP="001165D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5D2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559" w:type="dxa"/>
          </w:tcPr>
          <w:p w:rsidR="002C6678" w:rsidRPr="001165D2" w:rsidRDefault="002C6678" w:rsidP="001165D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5D2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1701" w:type="dxa"/>
          </w:tcPr>
          <w:p w:rsidR="002C6678" w:rsidRPr="001165D2" w:rsidRDefault="002C6678" w:rsidP="001165D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5D2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1701" w:type="dxa"/>
          </w:tcPr>
          <w:p w:rsidR="002C6678" w:rsidRPr="001165D2" w:rsidRDefault="002C6678" w:rsidP="001165D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5D2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</w:tr>
      <w:tr w:rsidR="002C6678" w:rsidRPr="001165D2" w:rsidTr="001165D2">
        <w:tc>
          <w:tcPr>
            <w:tcW w:w="3119" w:type="dxa"/>
          </w:tcPr>
          <w:p w:rsidR="002C6678" w:rsidRPr="001165D2" w:rsidRDefault="002C6678" w:rsidP="001165D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5D2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559" w:type="dxa"/>
          </w:tcPr>
          <w:p w:rsidR="002C6678" w:rsidRPr="001165D2" w:rsidRDefault="002C6678" w:rsidP="001165D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5D2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1701" w:type="dxa"/>
          </w:tcPr>
          <w:p w:rsidR="002C6678" w:rsidRPr="001165D2" w:rsidRDefault="002C6678" w:rsidP="001165D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5D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C6678" w:rsidRPr="001165D2" w:rsidRDefault="002C6678" w:rsidP="001165D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5D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C6678" w:rsidRPr="001165D2" w:rsidTr="001165D2">
        <w:tc>
          <w:tcPr>
            <w:tcW w:w="3119" w:type="dxa"/>
          </w:tcPr>
          <w:p w:rsidR="002C6678" w:rsidRPr="001165D2" w:rsidRDefault="002C6678" w:rsidP="001165D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5D2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559" w:type="dxa"/>
          </w:tcPr>
          <w:p w:rsidR="002C6678" w:rsidRPr="001165D2" w:rsidRDefault="002C6678" w:rsidP="001165D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5D2">
              <w:rPr>
                <w:rFonts w:ascii="Times New Roman" w:hAnsi="Times New Roman"/>
                <w:b/>
                <w:bCs/>
                <w:sz w:val="24"/>
                <w:szCs w:val="24"/>
              </w:rPr>
              <w:t>Твор.пр.</w:t>
            </w:r>
          </w:p>
        </w:tc>
        <w:tc>
          <w:tcPr>
            <w:tcW w:w="1701" w:type="dxa"/>
          </w:tcPr>
          <w:p w:rsidR="002C6678" w:rsidRPr="001165D2" w:rsidRDefault="002C6678" w:rsidP="001165D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5D2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1701" w:type="dxa"/>
          </w:tcPr>
          <w:p w:rsidR="002C6678" w:rsidRPr="001165D2" w:rsidRDefault="002C6678" w:rsidP="001165D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5D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C6678" w:rsidRPr="001165D2" w:rsidTr="001165D2">
        <w:trPr>
          <w:trHeight w:val="360"/>
        </w:trPr>
        <w:tc>
          <w:tcPr>
            <w:tcW w:w="3119" w:type="dxa"/>
          </w:tcPr>
          <w:p w:rsidR="002C6678" w:rsidRPr="001165D2" w:rsidRDefault="002C6678" w:rsidP="001165D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5D2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559" w:type="dxa"/>
          </w:tcPr>
          <w:p w:rsidR="002C6678" w:rsidRPr="001165D2" w:rsidRDefault="002C6678" w:rsidP="001165D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5D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C6678" w:rsidRPr="001165D2" w:rsidRDefault="002C6678" w:rsidP="001165D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5D2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1701" w:type="dxa"/>
          </w:tcPr>
          <w:p w:rsidR="002C6678" w:rsidRPr="001165D2" w:rsidRDefault="002C6678" w:rsidP="001165D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5D2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</w:tr>
      <w:tr w:rsidR="002C6678" w:rsidRPr="001165D2" w:rsidTr="001165D2">
        <w:trPr>
          <w:trHeight w:val="228"/>
        </w:trPr>
        <w:tc>
          <w:tcPr>
            <w:tcW w:w="3119" w:type="dxa"/>
          </w:tcPr>
          <w:p w:rsidR="002C6678" w:rsidRPr="001165D2" w:rsidRDefault="002C6678" w:rsidP="001165D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5D2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59" w:type="dxa"/>
          </w:tcPr>
          <w:p w:rsidR="002C6678" w:rsidRPr="001165D2" w:rsidRDefault="002C6678" w:rsidP="001165D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5D2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1701" w:type="dxa"/>
          </w:tcPr>
          <w:p w:rsidR="002C6678" w:rsidRPr="001165D2" w:rsidRDefault="002C6678" w:rsidP="001165D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5D2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1701" w:type="dxa"/>
          </w:tcPr>
          <w:p w:rsidR="002C6678" w:rsidRPr="001165D2" w:rsidRDefault="002C6678" w:rsidP="001165D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5D2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</w:tr>
      <w:tr w:rsidR="002C6678" w:rsidRPr="001165D2" w:rsidTr="001165D2">
        <w:trPr>
          <w:trHeight w:val="228"/>
        </w:trPr>
        <w:tc>
          <w:tcPr>
            <w:tcW w:w="3119" w:type="dxa"/>
          </w:tcPr>
          <w:p w:rsidR="002C6678" w:rsidRPr="002930EF" w:rsidRDefault="002C6678" w:rsidP="001165D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0EF">
              <w:rPr>
                <w:rFonts w:ascii="Times New Roman" w:hAnsi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1559" w:type="dxa"/>
          </w:tcPr>
          <w:p w:rsidR="002C6678" w:rsidRPr="001165D2" w:rsidRDefault="002C6678" w:rsidP="001165D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C6678" w:rsidRPr="001165D2" w:rsidRDefault="002C6678" w:rsidP="001165D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C6678" w:rsidRPr="001165D2" w:rsidRDefault="002C6678" w:rsidP="001165D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</w:tr>
    </w:tbl>
    <w:p w:rsidR="002C6678" w:rsidRPr="000E47B1" w:rsidRDefault="002C6678" w:rsidP="00404B8D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C6678" w:rsidRDefault="002C6678" w:rsidP="00404B8D"/>
    <w:p w:rsidR="002C6678" w:rsidRDefault="002C6678" w:rsidP="00404B8D"/>
    <w:p w:rsidR="002C6678" w:rsidRDefault="002C6678" w:rsidP="00404B8D"/>
    <w:p w:rsidR="002C6678" w:rsidRDefault="002C6678"/>
    <w:p w:rsidR="002C6678" w:rsidRPr="006B716C" w:rsidRDefault="002C6678" w:rsidP="006B716C"/>
    <w:p w:rsidR="002C6678" w:rsidRDefault="002C6678" w:rsidP="006B716C"/>
    <w:p w:rsidR="002C6678" w:rsidRPr="006B716C" w:rsidRDefault="002C6678" w:rsidP="006B716C"/>
    <w:p w:rsidR="002C6678" w:rsidRPr="006B716C" w:rsidRDefault="002C6678" w:rsidP="006B716C"/>
    <w:p w:rsidR="002C6678" w:rsidRPr="006B716C" w:rsidRDefault="002C6678" w:rsidP="006B716C"/>
    <w:p w:rsidR="002C6678" w:rsidRPr="006B716C" w:rsidRDefault="002C6678" w:rsidP="006B716C"/>
    <w:p w:rsidR="002C6678" w:rsidRPr="006B716C" w:rsidRDefault="002C6678" w:rsidP="006B716C"/>
    <w:p w:rsidR="002C6678" w:rsidRPr="006B716C" w:rsidRDefault="002C6678" w:rsidP="006B716C"/>
    <w:p w:rsidR="002C6678" w:rsidRPr="006B716C" w:rsidRDefault="002C6678" w:rsidP="006B716C"/>
    <w:p w:rsidR="002C6678" w:rsidRPr="006B716C" w:rsidRDefault="002C6678" w:rsidP="006B716C"/>
    <w:p w:rsidR="002C6678" w:rsidRPr="006B716C" w:rsidRDefault="002C6678" w:rsidP="006B716C"/>
    <w:p w:rsidR="002C6678" w:rsidRPr="006B716C" w:rsidRDefault="002C6678" w:rsidP="006B716C"/>
    <w:p w:rsidR="002C6678" w:rsidRPr="006B716C" w:rsidRDefault="002C6678" w:rsidP="006B716C"/>
    <w:p w:rsidR="002C6678" w:rsidRPr="006B716C" w:rsidRDefault="002C6678" w:rsidP="006B716C"/>
    <w:p w:rsidR="002C6678" w:rsidRPr="006B716C" w:rsidRDefault="002C6678" w:rsidP="006B716C"/>
    <w:p w:rsidR="002C6678" w:rsidRPr="006B716C" w:rsidRDefault="002C6678" w:rsidP="006B716C"/>
    <w:p w:rsidR="002C6678" w:rsidRPr="006B716C" w:rsidRDefault="002C6678" w:rsidP="006B716C"/>
    <w:p w:rsidR="002C6678" w:rsidRPr="006B716C" w:rsidRDefault="002C6678" w:rsidP="006B716C"/>
    <w:p w:rsidR="002C6678" w:rsidRDefault="002C6678" w:rsidP="006B716C"/>
    <w:p w:rsidR="002C6678" w:rsidRDefault="002C6678" w:rsidP="006B716C">
      <w:pPr>
        <w:tabs>
          <w:tab w:val="left" w:pos="2400"/>
        </w:tabs>
      </w:pPr>
      <w:r>
        <w:tab/>
      </w:r>
    </w:p>
    <w:p w:rsidR="002C6678" w:rsidRDefault="002C6678" w:rsidP="006B716C">
      <w:pPr>
        <w:tabs>
          <w:tab w:val="left" w:pos="2400"/>
        </w:tabs>
      </w:pPr>
    </w:p>
    <w:p w:rsidR="002C6678" w:rsidRDefault="002C6678" w:rsidP="006B716C">
      <w:pPr>
        <w:tabs>
          <w:tab w:val="left" w:pos="2400"/>
        </w:tabs>
      </w:pPr>
    </w:p>
    <w:p w:rsidR="002C6678" w:rsidRDefault="002C6678" w:rsidP="006B716C">
      <w:pPr>
        <w:tabs>
          <w:tab w:val="left" w:pos="2400"/>
        </w:tabs>
      </w:pPr>
    </w:p>
    <w:p w:rsidR="002C6678" w:rsidRDefault="002C6678" w:rsidP="006B716C">
      <w:pPr>
        <w:tabs>
          <w:tab w:val="left" w:pos="2400"/>
        </w:tabs>
      </w:pPr>
    </w:p>
    <w:p w:rsidR="002C6678" w:rsidRDefault="002C6678" w:rsidP="006B716C">
      <w:pPr>
        <w:tabs>
          <w:tab w:val="left" w:pos="2400"/>
        </w:tabs>
      </w:pPr>
    </w:p>
    <w:p w:rsidR="002C6678" w:rsidRPr="00E4587B" w:rsidRDefault="002C6678" w:rsidP="006B716C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E4587B">
        <w:rPr>
          <w:rFonts w:ascii="Times New Roman" w:hAnsi="Times New Roman"/>
          <w:b/>
          <w:bCs/>
          <w:sz w:val="28"/>
          <w:szCs w:val="28"/>
        </w:rPr>
        <w:t>ПЛАН</w:t>
      </w:r>
    </w:p>
    <w:p w:rsidR="002C6678" w:rsidRPr="00E4587B" w:rsidRDefault="002C6678" w:rsidP="006B716C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</w:t>
      </w:r>
      <w:r w:rsidRPr="00E4587B">
        <w:rPr>
          <w:rFonts w:ascii="Times New Roman" w:hAnsi="Times New Roman"/>
          <w:b/>
          <w:bCs/>
          <w:sz w:val="24"/>
          <w:szCs w:val="24"/>
        </w:rPr>
        <w:t>неурочной деятельности (недельный)</w:t>
      </w:r>
    </w:p>
    <w:p w:rsidR="002C6678" w:rsidRPr="00E4587B" w:rsidRDefault="002C6678" w:rsidP="006B716C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E4587B">
        <w:rPr>
          <w:rFonts w:ascii="Times New Roman" w:hAnsi="Times New Roman"/>
          <w:b/>
          <w:bCs/>
          <w:sz w:val="24"/>
          <w:szCs w:val="24"/>
        </w:rPr>
        <w:t>МБОУ средней общеобразовательной школы №9 г.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587B">
        <w:rPr>
          <w:rFonts w:ascii="Times New Roman" w:hAnsi="Times New Roman"/>
          <w:b/>
          <w:bCs/>
          <w:sz w:val="24"/>
          <w:szCs w:val="24"/>
        </w:rPr>
        <w:t>Вязьмы Смоленской области,</w:t>
      </w:r>
    </w:p>
    <w:p w:rsidR="002C6678" w:rsidRPr="00E4587B" w:rsidRDefault="002C6678" w:rsidP="006B716C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E4587B">
        <w:rPr>
          <w:rFonts w:ascii="Times New Roman" w:hAnsi="Times New Roman"/>
          <w:b/>
          <w:bCs/>
          <w:sz w:val="24"/>
          <w:szCs w:val="24"/>
        </w:rPr>
        <w:t>реализующего ФГОС</w:t>
      </w:r>
    </w:p>
    <w:p w:rsidR="002C6678" w:rsidRPr="00E4587B" w:rsidRDefault="002C6678" w:rsidP="006B716C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Pr="00E4587B">
        <w:rPr>
          <w:rFonts w:ascii="Times New Roman" w:hAnsi="Times New Roman"/>
          <w:b/>
          <w:bCs/>
          <w:sz w:val="24"/>
          <w:szCs w:val="24"/>
        </w:rPr>
        <w:t>сновного общего образования (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E4587B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E4587B">
        <w:rPr>
          <w:rFonts w:ascii="Times New Roman" w:hAnsi="Times New Roman"/>
          <w:b/>
          <w:bCs/>
          <w:sz w:val="24"/>
          <w:szCs w:val="24"/>
        </w:rPr>
        <w:t xml:space="preserve"> классы)</w:t>
      </w:r>
    </w:p>
    <w:p w:rsidR="002C6678" w:rsidRPr="00E4587B" w:rsidRDefault="002C6678" w:rsidP="006B716C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E4587B">
        <w:rPr>
          <w:rFonts w:ascii="Times New Roman" w:hAnsi="Times New Roman"/>
          <w:b/>
          <w:bCs/>
          <w:sz w:val="24"/>
          <w:szCs w:val="24"/>
        </w:rPr>
        <w:t>(5-дневная неделя)</w:t>
      </w:r>
    </w:p>
    <w:p w:rsidR="002C6678" w:rsidRDefault="002C6678" w:rsidP="006B716C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E4587B">
        <w:rPr>
          <w:rFonts w:ascii="Times New Roman" w:hAnsi="Times New Roman"/>
          <w:b/>
          <w:bCs/>
          <w:sz w:val="24"/>
          <w:szCs w:val="24"/>
        </w:rPr>
        <w:t>2023-2024 учебный год</w:t>
      </w:r>
    </w:p>
    <w:p w:rsidR="002C6678" w:rsidRDefault="002C6678" w:rsidP="006B716C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C6678" w:rsidRDefault="002C6678" w:rsidP="006B716C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11"/>
        <w:gridCol w:w="870"/>
        <w:gridCol w:w="1138"/>
        <w:gridCol w:w="846"/>
        <w:gridCol w:w="851"/>
        <w:gridCol w:w="921"/>
        <w:gridCol w:w="712"/>
        <w:gridCol w:w="1196"/>
      </w:tblGrid>
      <w:tr w:rsidR="002C6678" w:rsidRPr="00EE029B" w:rsidTr="00350999">
        <w:tc>
          <w:tcPr>
            <w:tcW w:w="2811" w:type="dxa"/>
            <w:vMerge w:val="restart"/>
          </w:tcPr>
          <w:p w:rsidR="002C6678" w:rsidRPr="00EE029B" w:rsidRDefault="002C6678" w:rsidP="0035099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029B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 курсы</w:t>
            </w:r>
          </w:p>
        </w:tc>
        <w:tc>
          <w:tcPr>
            <w:tcW w:w="5338" w:type="dxa"/>
            <w:gridSpan w:val="6"/>
          </w:tcPr>
          <w:p w:rsidR="002C6678" w:rsidRPr="00EE029B" w:rsidRDefault="002C6678" w:rsidP="0035099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029B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96" w:type="dxa"/>
          </w:tcPr>
          <w:p w:rsidR="002C6678" w:rsidRPr="00EE029B" w:rsidRDefault="002C6678" w:rsidP="0035099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029B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2C6678" w:rsidRPr="00EE029B" w:rsidTr="00350999">
        <w:tc>
          <w:tcPr>
            <w:tcW w:w="2811" w:type="dxa"/>
            <w:vMerge/>
          </w:tcPr>
          <w:p w:rsidR="002C6678" w:rsidRPr="00EE029B" w:rsidRDefault="002C6678" w:rsidP="0035099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</w:tcPr>
          <w:p w:rsidR="002C6678" w:rsidRPr="00EE029B" w:rsidRDefault="002C6678" w:rsidP="0035099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029B">
              <w:rPr>
                <w:rFonts w:ascii="Times New Roman" w:hAnsi="Times New Roman"/>
                <w:b/>
                <w:bCs/>
                <w:sz w:val="24"/>
                <w:szCs w:val="24"/>
              </w:rPr>
              <w:t>7а</w:t>
            </w:r>
          </w:p>
          <w:p w:rsidR="002C6678" w:rsidRPr="00EE029B" w:rsidRDefault="002C6678" w:rsidP="0035099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029B">
              <w:rPr>
                <w:rFonts w:ascii="Times New Roman" w:hAnsi="Times New Roman"/>
                <w:b/>
                <w:bCs/>
                <w:sz w:val="24"/>
                <w:szCs w:val="24"/>
              </w:rPr>
              <w:t>фгос</w:t>
            </w:r>
          </w:p>
        </w:tc>
        <w:tc>
          <w:tcPr>
            <w:tcW w:w="1138" w:type="dxa"/>
          </w:tcPr>
          <w:p w:rsidR="002C6678" w:rsidRPr="00EE029B" w:rsidRDefault="002C6678" w:rsidP="0035099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029B">
              <w:rPr>
                <w:rFonts w:ascii="Times New Roman" w:hAnsi="Times New Roman"/>
                <w:b/>
                <w:bCs/>
                <w:sz w:val="24"/>
                <w:szCs w:val="24"/>
              </w:rPr>
              <w:t>7б</w:t>
            </w:r>
          </w:p>
          <w:p w:rsidR="002C6678" w:rsidRPr="00EE029B" w:rsidRDefault="002C6678" w:rsidP="0035099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029B">
              <w:rPr>
                <w:rFonts w:ascii="Times New Roman" w:hAnsi="Times New Roman"/>
                <w:b/>
                <w:bCs/>
                <w:sz w:val="24"/>
                <w:szCs w:val="24"/>
              </w:rPr>
              <w:t>фгос</w:t>
            </w:r>
          </w:p>
        </w:tc>
        <w:tc>
          <w:tcPr>
            <w:tcW w:w="846" w:type="dxa"/>
          </w:tcPr>
          <w:p w:rsidR="002C6678" w:rsidRPr="00EE029B" w:rsidRDefault="002C6678" w:rsidP="0035099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029B">
              <w:rPr>
                <w:rFonts w:ascii="Times New Roman" w:hAnsi="Times New Roman"/>
                <w:b/>
                <w:bCs/>
                <w:sz w:val="24"/>
                <w:szCs w:val="24"/>
              </w:rPr>
              <w:t>8а</w:t>
            </w:r>
          </w:p>
          <w:p w:rsidR="002C6678" w:rsidRPr="00EE029B" w:rsidRDefault="002C6678" w:rsidP="0035099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029B">
              <w:rPr>
                <w:rFonts w:ascii="Times New Roman" w:hAnsi="Times New Roman"/>
                <w:b/>
                <w:bCs/>
                <w:sz w:val="24"/>
                <w:szCs w:val="24"/>
              </w:rPr>
              <w:t>фгос</w:t>
            </w:r>
          </w:p>
          <w:p w:rsidR="002C6678" w:rsidRPr="00EE029B" w:rsidRDefault="002C6678" w:rsidP="0035099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C6678" w:rsidRPr="00EE029B" w:rsidRDefault="002C6678" w:rsidP="0035099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029B">
              <w:rPr>
                <w:rFonts w:ascii="Times New Roman" w:hAnsi="Times New Roman"/>
                <w:b/>
                <w:bCs/>
                <w:sz w:val="24"/>
                <w:szCs w:val="24"/>
              </w:rPr>
              <w:t>8б</w:t>
            </w:r>
          </w:p>
          <w:p w:rsidR="002C6678" w:rsidRPr="00EE029B" w:rsidRDefault="002C6678" w:rsidP="0035099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029B">
              <w:rPr>
                <w:rFonts w:ascii="Times New Roman" w:hAnsi="Times New Roman"/>
                <w:b/>
                <w:bCs/>
                <w:sz w:val="24"/>
                <w:szCs w:val="24"/>
              </w:rPr>
              <w:t>фгос</w:t>
            </w:r>
          </w:p>
        </w:tc>
        <w:tc>
          <w:tcPr>
            <w:tcW w:w="921" w:type="dxa"/>
          </w:tcPr>
          <w:p w:rsidR="002C6678" w:rsidRPr="00EE029B" w:rsidRDefault="002C6678" w:rsidP="0035099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029B">
              <w:rPr>
                <w:rFonts w:ascii="Times New Roman" w:hAnsi="Times New Roman"/>
                <w:b/>
                <w:bCs/>
                <w:sz w:val="24"/>
                <w:szCs w:val="24"/>
              </w:rPr>
              <w:t>9а</w:t>
            </w:r>
          </w:p>
          <w:p w:rsidR="002C6678" w:rsidRPr="00EE029B" w:rsidRDefault="002C6678" w:rsidP="0035099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029B">
              <w:rPr>
                <w:rFonts w:ascii="Times New Roman" w:hAnsi="Times New Roman"/>
                <w:b/>
                <w:bCs/>
                <w:sz w:val="24"/>
                <w:szCs w:val="24"/>
              </w:rPr>
              <w:t>фгос</w:t>
            </w:r>
          </w:p>
        </w:tc>
        <w:tc>
          <w:tcPr>
            <w:tcW w:w="712" w:type="dxa"/>
          </w:tcPr>
          <w:p w:rsidR="002C6678" w:rsidRPr="00EE029B" w:rsidRDefault="002C6678" w:rsidP="0035099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029B">
              <w:rPr>
                <w:rFonts w:ascii="Times New Roman" w:hAnsi="Times New Roman"/>
                <w:b/>
                <w:bCs/>
                <w:sz w:val="24"/>
                <w:szCs w:val="24"/>
              </w:rPr>
              <w:t>9б</w:t>
            </w:r>
          </w:p>
          <w:p w:rsidR="002C6678" w:rsidRPr="00EE029B" w:rsidRDefault="002C6678" w:rsidP="0035099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029B">
              <w:rPr>
                <w:rFonts w:ascii="Times New Roman" w:hAnsi="Times New Roman"/>
                <w:b/>
                <w:bCs/>
                <w:sz w:val="24"/>
                <w:szCs w:val="24"/>
              </w:rPr>
              <w:t>фгос</w:t>
            </w:r>
          </w:p>
        </w:tc>
        <w:tc>
          <w:tcPr>
            <w:tcW w:w="1196" w:type="dxa"/>
          </w:tcPr>
          <w:p w:rsidR="002C6678" w:rsidRPr="00EE029B" w:rsidRDefault="002C6678" w:rsidP="0035099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C6678" w:rsidRPr="00EE029B" w:rsidTr="00350999">
        <w:trPr>
          <w:trHeight w:val="336"/>
        </w:trPr>
        <w:tc>
          <w:tcPr>
            <w:tcW w:w="2811" w:type="dxa"/>
          </w:tcPr>
          <w:p w:rsidR="002C6678" w:rsidRPr="00EE029B" w:rsidRDefault="002C6678" w:rsidP="0035099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029B">
              <w:rPr>
                <w:rFonts w:ascii="Times New Roman" w:hAnsi="Times New Roman"/>
                <w:b/>
                <w:bCs/>
                <w:sz w:val="24"/>
                <w:szCs w:val="24"/>
              </w:rPr>
              <w:t>«Разговоры о важном»</w:t>
            </w:r>
          </w:p>
          <w:p w:rsidR="002C6678" w:rsidRPr="00EE029B" w:rsidRDefault="002C6678" w:rsidP="0035099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</w:tcPr>
          <w:p w:rsidR="002C6678" w:rsidRPr="00EE029B" w:rsidRDefault="002C6678" w:rsidP="0035099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2C6678" w:rsidRPr="00EE029B" w:rsidRDefault="002C6678" w:rsidP="0035099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2C6678" w:rsidRPr="00EE029B" w:rsidRDefault="002C6678" w:rsidP="0035099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6678" w:rsidRPr="00EE029B" w:rsidRDefault="002C6678" w:rsidP="0035099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2C6678" w:rsidRPr="00EE029B" w:rsidRDefault="002C6678" w:rsidP="0035099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2C6678" w:rsidRPr="00EE029B" w:rsidRDefault="002C6678" w:rsidP="0035099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2C6678" w:rsidRPr="00EE029B" w:rsidRDefault="002C6678" w:rsidP="0035099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C6678" w:rsidRPr="00EE029B" w:rsidTr="00350999">
        <w:trPr>
          <w:trHeight w:val="204"/>
        </w:trPr>
        <w:tc>
          <w:tcPr>
            <w:tcW w:w="2811" w:type="dxa"/>
          </w:tcPr>
          <w:p w:rsidR="002C6678" w:rsidRPr="00EE029B" w:rsidRDefault="002C6678" w:rsidP="0035099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029B">
              <w:rPr>
                <w:rFonts w:ascii="Times New Roman" w:hAnsi="Times New Roman"/>
                <w:b/>
                <w:bCs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870" w:type="dxa"/>
          </w:tcPr>
          <w:p w:rsidR="002C6678" w:rsidRPr="00EE029B" w:rsidRDefault="002C6678" w:rsidP="0035099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029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2C6678" w:rsidRPr="00EE029B" w:rsidRDefault="002C6678" w:rsidP="0035099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029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2C6678" w:rsidRPr="00EE029B" w:rsidRDefault="002C6678" w:rsidP="0035099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029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6678" w:rsidRPr="00EE029B" w:rsidRDefault="002C6678" w:rsidP="0035099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029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2C6678" w:rsidRPr="00EE029B" w:rsidRDefault="002C6678" w:rsidP="0035099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029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2C6678" w:rsidRPr="00EE029B" w:rsidRDefault="002C6678" w:rsidP="0035099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029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2C6678" w:rsidRPr="00EE029B" w:rsidRDefault="002C6678" w:rsidP="0035099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029B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2C6678" w:rsidRDefault="002C6678" w:rsidP="006B716C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C6678" w:rsidRDefault="002C6678" w:rsidP="006B716C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6678" w:rsidRDefault="002C6678" w:rsidP="006B716C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6678" w:rsidRPr="00F1115F" w:rsidRDefault="002C6678" w:rsidP="006B716C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1115F">
        <w:rPr>
          <w:rFonts w:ascii="Times New Roman" w:hAnsi="Times New Roman"/>
          <w:sz w:val="28"/>
          <w:szCs w:val="28"/>
        </w:rPr>
        <w:t>В учебном плане МБОУ СОШ№9 соблюдены нормативы максимальной аудиторной нагрузки учащихся.</w:t>
      </w:r>
    </w:p>
    <w:p w:rsidR="002C6678" w:rsidRDefault="002C6678" w:rsidP="006B716C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1115F">
        <w:rPr>
          <w:rFonts w:ascii="Times New Roman" w:hAnsi="Times New Roman"/>
          <w:sz w:val="28"/>
          <w:szCs w:val="28"/>
        </w:rPr>
        <w:t xml:space="preserve">Образовательное учреждение МБОУ СОШ№9 работает 5-дневной учебной недели для учащихся </w:t>
      </w:r>
      <w:r>
        <w:rPr>
          <w:rFonts w:ascii="Times New Roman" w:hAnsi="Times New Roman"/>
          <w:sz w:val="28"/>
          <w:szCs w:val="28"/>
        </w:rPr>
        <w:t>7</w:t>
      </w:r>
      <w:r w:rsidRPr="00F1115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9</w:t>
      </w:r>
      <w:r w:rsidRPr="00F1115F">
        <w:rPr>
          <w:rFonts w:ascii="Times New Roman" w:hAnsi="Times New Roman"/>
          <w:sz w:val="28"/>
          <w:szCs w:val="28"/>
        </w:rPr>
        <w:t xml:space="preserve">-х классов. Продолжительность учебного года в </w:t>
      </w:r>
      <w:r>
        <w:rPr>
          <w:rFonts w:ascii="Times New Roman" w:hAnsi="Times New Roman"/>
          <w:sz w:val="28"/>
          <w:szCs w:val="28"/>
        </w:rPr>
        <w:t>7</w:t>
      </w:r>
      <w:r w:rsidRPr="00F1115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9</w:t>
      </w:r>
      <w:r w:rsidRPr="00F1115F">
        <w:rPr>
          <w:rFonts w:ascii="Times New Roman" w:hAnsi="Times New Roman"/>
          <w:sz w:val="28"/>
          <w:szCs w:val="28"/>
        </w:rPr>
        <w:t xml:space="preserve">-х классах – 34 учебные недели, продолжительность урока – 45 минут для </w:t>
      </w:r>
      <w:r>
        <w:rPr>
          <w:rFonts w:ascii="Times New Roman" w:hAnsi="Times New Roman"/>
          <w:sz w:val="28"/>
          <w:szCs w:val="28"/>
        </w:rPr>
        <w:t>7</w:t>
      </w:r>
      <w:r w:rsidRPr="00F1115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9</w:t>
      </w:r>
      <w:r w:rsidRPr="00F1115F">
        <w:rPr>
          <w:rFonts w:ascii="Times New Roman" w:hAnsi="Times New Roman"/>
          <w:sz w:val="28"/>
          <w:szCs w:val="28"/>
        </w:rPr>
        <w:t>-х классов</w:t>
      </w:r>
      <w:r>
        <w:rPr>
          <w:rFonts w:ascii="Times New Roman" w:hAnsi="Times New Roman"/>
          <w:sz w:val="28"/>
          <w:szCs w:val="28"/>
        </w:rPr>
        <w:t>.</w:t>
      </w:r>
    </w:p>
    <w:p w:rsidR="002C6678" w:rsidRDefault="002C6678" w:rsidP="006B716C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Промежуточная аттестация учащихся осуществляется по учебным предметам в соответствии с календарным учебным графиком.</w:t>
      </w:r>
    </w:p>
    <w:p w:rsidR="002C6678" w:rsidRDefault="002C6678" w:rsidP="006B716C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ориентирован на следующие нормативные сроки освоения общеобразовательных программ: основного общего образования – 5 лет.</w:t>
      </w:r>
    </w:p>
    <w:p w:rsidR="002C6678" w:rsidRDefault="002C6678" w:rsidP="006B716C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учебный план реализуется в 2023-2024 учебном году в 7-9-х классах.</w:t>
      </w:r>
    </w:p>
    <w:p w:rsidR="002C6678" w:rsidRDefault="002C6678" w:rsidP="006B716C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6678" w:rsidRDefault="002C6678" w:rsidP="006B716C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6678" w:rsidRDefault="002C6678" w:rsidP="006B716C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6678" w:rsidRDefault="002C6678" w:rsidP="006B716C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6678" w:rsidRDefault="002C6678" w:rsidP="006B716C">
      <w:pPr>
        <w:pStyle w:val="NoSpacing"/>
        <w:tabs>
          <w:tab w:val="left" w:pos="6864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</w:t>
      </w:r>
      <w:r>
        <w:rPr>
          <w:rFonts w:ascii="Times New Roman" w:hAnsi="Times New Roman"/>
          <w:sz w:val="28"/>
          <w:szCs w:val="28"/>
        </w:rPr>
        <w:tab/>
        <w:t>Е.В. Тимофеев</w:t>
      </w:r>
    </w:p>
    <w:p w:rsidR="002C6678" w:rsidRPr="00F1115F" w:rsidRDefault="002C6678" w:rsidP="006B716C"/>
    <w:p w:rsidR="002C6678" w:rsidRPr="00F1115F" w:rsidRDefault="002C6678" w:rsidP="006B716C"/>
    <w:p w:rsidR="002C6678" w:rsidRPr="00F1115F" w:rsidRDefault="002C6678" w:rsidP="006B716C"/>
    <w:p w:rsidR="002C6678" w:rsidRPr="00F1115F" w:rsidRDefault="002C6678" w:rsidP="006B716C"/>
    <w:p w:rsidR="002C6678" w:rsidRDefault="002C6678" w:rsidP="006B716C">
      <w:pPr>
        <w:rPr>
          <w:rFonts w:ascii="Times New Roman" w:hAnsi="Times New Roman"/>
          <w:sz w:val="28"/>
          <w:szCs w:val="28"/>
        </w:rPr>
      </w:pPr>
    </w:p>
    <w:p w:rsidR="002C6678" w:rsidRDefault="002C6678" w:rsidP="006B716C"/>
    <w:p w:rsidR="002C6678" w:rsidRPr="00006609" w:rsidRDefault="002C6678" w:rsidP="00006609">
      <w:pPr>
        <w:spacing w:line="240" w:lineRule="auto"/>
        <w:jc w:val="center"/>
        <w:rPr>
          <w:rFonts w:ascii="Times New Roman" w:hAnsi="Times New Roman"/>
          <w:b/>
        </w:rPr>
      </w:pPr>
      <w:r w:rsidRPr="00006609">
        <w:rPr>
          <w:rFonts w:ascii="Times New Roman" w:hAnsi="Times New Roman"/>
          <w:b/>
        </w:rPr>
        <w:t xml:space="preserve">УЧЕБНЫЙ   ПЛАН  </w:t>
      </w:r>
    </w:p>
    <w:p w:rsidR="002C6678" w:rsidRPr="00006609" w:rsidRDefault="002C6678" w:rsidP="00006609">
      <w:pPr>
        <w:spacing w:line="240" w:lineRule="auto"/>
        <w:jc w:val="center"/>
        <w:rPr>
          <w:rFonts w:ascii="Times New Roman" w:hAnsi="Times New Roman"/>
          <w:b/>
        </w:rPr>
      </w:pPr>
      <w:r w:rsidRPr="00006609">
        <w:rPr>
          <w:rFonts w:ascii="Times New Roman" w:hAnsi="Times New Roman"/>
          <w:b/>
        </w:rPr>
        <w:t>МБОУ средней общеобразовательной школы № 9  г. Вязьмы Смоленской области,</w:t>
      </w:r>
      <w:r>
        <w:rPr>
          <w:rFonts w:ascii="Times New Roman" w:hAnsi="Times New Roman"/>
          <w:b/>
        </w:rPr>
        <w:br/>
      </w:r>
      <w:r w:rsidRPr="00006609">
        <w:rPr>
          <w:rFonts w:ascii="Times New Roman" w:hAnsi="Times New Roman"/>
          <w:b/>
        </w:rPr>
        <w:t>реализующего  ФГОС основного общего образования (5-дневная неделя),</w:t>
      </w:r>
      <w:r>
        <w:rPr>
          <w:rFonts w:ascii="Times New Roman" w:hAnsi="Times New Roman"/>
          <w:b/>
        </w:rPr>
        <w:br/>
      </w:r>
      <w:r w:rsidRPr="00006609">
        <w:rPr>
          <w:rFonts w:ascii="Times New Roman" w:hAnsi="Times New Roman"/>
          <w:b/>
        </w:rPr>
        <w:t>профиль: универсальный     20</w:t>
      </w:r>
      <w:r>
        <w:rPr>
          <w:rFonts w:ascii="Times New Roman" w:hAnsi="Times New Roman"/>
          <w:b/>
        </w:rPr>
        <w:t>23</w:t>
      </w:r>
      <w:r w:rsidRPr="00006609">
        <w:rPr>
          <w:rFonts w:ascii="Times New Roman" w:hAnsi="Times New Roman"/>
          <w:b/>
        </w:rPr>
        <w:t xml:space="preserve"> / 202</w:t>
      </w:r>
      <w:r>
        <w:rPr>
          <w:rFonts w:ascii="Times New Roman" w:hAnsi="Times New Roman"/>
          <w:b/>
        </w:rPr>
        <w:t>4</w:t>
      </w:r>
      <w:r w:rsidRPr="00006609">
        <w:rPr>
          <w:rFonts w:ascii="Times New Roman" w:hAnsi="Times New Roman"/>
          <w:b/>
        </w:rPr>
        <w:t xml:space="preserve"> учебный год</w:t>
      </w:r>
    </w:p>
    <w:tbl>
      <w:tblPr>
        <w:tblW w:w="45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0"/>
        <w:gridCol w:w="2177"/>
        <w:gridCol w:w="893"/>
        <w:gridCol w:w="893"/>
        <w:gridCol w:w="954"/>
        <w:gridCol w:w="1632"/>
      </w:tblGrid>
      <w:tr w:rsidR="002C6678" w:rsidRPr="00673487" w:rsidTr="00E472BA">
        <w:trPr>
          <w:gridAfter w:val="4"/>
          <w:wAfter w:w="2516" w:type="pct"/>
          <w:trHeight w:val="383"/>
        </w:trPr>
        <w:tc>
          <w:tcPr>
            <w:tcW w:w="1231" w:type="pct"/>
            <w:vMerge w:val="restart"/>
          </w:tcPr>
          <w:p w:rsidR="002C6678" w:rsidRPr="00824A76" w:rsidRDefault="002C6678" w:rsidP="005A4E16">
            <w:pPr>
              <w:ind w:left="72" w:hanging="7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4A76">
              <w:rPr>
                <w:rFonts w:ascii="Times New Roman" w:hAnsi="Times New Roman"/>
                <w:b/>
                <w:sz w:val="18"/>
                <w:szCs w:val="18"/>
              </w:rPr>
              <w:t>Предметные области</w:t>
            </w:r>
          </w:p>
        </w:tc>
        <w:tc>
          <w:tcPr>
            <w:tcW w:w="1253" w:type="pct"/>
            <w:vMerge w:val="restart"/>
          </w:tcPr>
          <w:p w:rsidR="002C6678" w:rsidRPr="00824A76" w:rsidRDefault="002C6678" w:rsidP="005A4E1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4A76">
              <w:rPr>
                <w:rFonts w:ascii="Times New Roman" w:hAnsi="Times New Roman"/>
                <w:b/>
                <w:sz w:val="18"/>
                <w:szCs w:val="18"/>
              </w:rPr>
              <w:t>Учебные предметы</w:t>
            </w:r>
          </w:p>
        </w:tc>
      </w:tr>
      <w:tr w:rsidR="002C6678" w:rsidRPr="00673487" w:rsidTr="00E472BA">
        <w:trPr>
          <w:trHeight w:val="534"/>
        </w:trPr>
        <w:tc>
          <w:tcPr>
            <w:tcW w:w="1231" w:type="pct"/>
            <w:vMerge/>
          </w:tcPr>
          <w:p w:rsidR="002C6678" w:rsidRPr="00824A76" w:rsidRDefault="002C6678" w:rsidP="005A4E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pct"/>
            <w:vMerge/>
          </w:tcPr>
          <w:p w:rsidR="002C6678" w:rsidRPr="00824A76" w:rsidRDefault="002C6678" w:rsidP="005A4E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pct"/>
          </w:tcPr>
          <w:p w:rsidR="002C6678" w:rsidRPr="00824A76" w:rsidRDefault="002C6678" w:rsidP="005A4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7аб</w:t>
            </w:r>
          </w:p>
          <w:p w:rsidR="002C6678" w:rsidRPr="00824A76" w:rsidRDefault="002C6678" w:rsidP="005A4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фгос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8аб</w:t>
            </w:r>
          </w:p>
          <w:p w:rsidR="002C6678" w:rsidRPr="00824A76" w:rsidRDefault="002C6678" w:rsidP="005A4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фгос</w:t>
            </w:r>
          </w:p>
        </w:tc>
        <w:tc>
          <w:tcPr>
            <w:tcW w:w="549" w:type="pct"/>
          </w:tcPr>
          <w:p w:rsidR="002C6678" w:rsidRPr="00824A76" w:rsidRDefault="002C6678" w:rsidP="005A4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 xml:space="preserve">9аб </w:t>
            </w:r>
          </w:p>
          <w:p w:rsidR="002C6678" w:rsidRPr="00824A76" w:rsidRDefault="002C6678" w:rsidP="005A4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фгос</w:t>
            </w:r>
          </w:p>
        </w:tc>
        <w:tc>
          <w:tcPr>
            <w:tcW w:w="939" w:type="pct"/>
          </w:tcPr>
          <w:p w:rsidR="002C6678" w:rsidRPr="00824A76" w:rsidRDefault="002C6678" w:rsidP="005A4E1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4A76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</w:tr>
      <w:tr w:rsidR="002C6678" w:rsidRPr="00673487" w:rsidTr="00E472BA">
        <w:trPr>
          <w:trHeight w:val="331"/>
        </w:trPr>
        <w:tc>
          <w:tcPr>
            <w:tcW w:w="1231" w:type="pct"/>
            <w:vMerge w:val="restart"/>
          </w:tcPr>
          <w:p w:rsidR="002C6678" w:rsidRPr="00824A76" w:rsidRDefault="002C6678" w:rsidP="005A4E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24A76">
              <w:rPr>
                <w:rFonts w:ascii="Times New Roman" w:hAnsi="Times New Roman"/>
                <w:b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253" w:type="pct"/>
          </w:tcPr>
          <w:p w:rsidR="002C6678" w:rsidRPr="00824A76" w:rsidRDefault="002C6678" w:rsidP="005A4E16">
            <w:pPr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ind w:left="1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4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3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2C6678" w:rsidRPr="00673487" w:rsidTr="00E472BA">
        <w:trPr>
          <w:trHeight w:val="252"/>
        </w:trPr>
        <w:tc>
          <w:tcPr>
            <w:tcW w:w="1231" w:type="pct"/>
            <w:vMerge/>
          </w:tcPr>
          <w:p w:rsidR="002C6678" w:rsidRPr="00824A76" w:rsidRDefault="002C6678" w:rsidP="005A4E1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3" w:type="pct"/>
          </w:tcPr>
          <w:p w:rsidR="002C6678" w:rsidRPr="00824A76" w:rsidRDefault="002C6678" w:rsidP="005A4E16">
            <w:pPr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3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2C6678" w:rsidRPr="00673487" w:rsidTr="00E472BA">
        <w:trPr>
          <w:trHeight w:val="227"/>
        </w:trPr>
        <w:tc>
          <w:tcPr>
            <w:tcW w:w="1231" w:type="pct"/>
            <w:vMerge w:val="restart"/>
          </w:tcPr>
          <w:p w:rsidR="002C6678" w:rsidRPr="00824A76" w:rsidRDefault="002C6678" w:rsidP="005A4E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24A76">
              <w:rPr>
                <w:rFonts w:ascii="Times New Roman" w:hAnsi="Times New Roman"/>
                <w:b/>
                <w:sz w:val="18"/>
                <w:szCs w:val="18"/>
              </w:rPr>
              <w:t>Родной язык и родная литература</w:t>
            </w:r>
          </w:p>
        </w:tc>
        <w:tc>
          <w:tcPr>
            <w:tcW w:w="1253" w:type="pct"/>
          </w:tcPr>
          <w:p w:rsidR="002C6678" w:rsidRPr="00824A76" w:rsidRDefault="002C6678" w:rsidP="005A4E16">
            <w:pPr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 xml:space="preserve">Родной язык  (русский) 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93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2C6678" w:rsidRPr="00673487" w:rsidTr="00E472BA">
        <w:trPr>
          <w:trHeight w:val="217"/>
        </w:trPr>
        <w:tc>
          <w:tcPr>
            <w:tcW w:w="1231" w:type="pct"/>
            <w:vMerge/>
          </w:tcPr>
          <w:p w:rsidR="002C6678" w:rsidRPr="00824A76" w:rsidRDefault="002C6678" w:rsidP="005A4E1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3" w:type="pct"/>
          </w:tcPr>
          <w:p w:rsidR="002C6678" w:rsidRPr="00824A76" w:rsidRDefault="002C6678" w:rsidP="005A4E16">
            <w:pPr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Родная литература (русская)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93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2C6678" w:rsidRPr="00673487" w:rsidTr="00E472BA">
        <w:trPr>
          <w:trHeight w:val="349"/>
        </w:trPr>
        <w:tc>
          <w:tcPr>
            <w:tcW w:w="1231" w:type="pct"/>
            <w:vMerge w:val="restart"/>
          </w:tcPr>
          <w:p w:rsidR="002C6678" w:rsidRPr="00824A76" w:rsidRDefault="002C6678" w:rsidP="005A4E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24A76">
              <w:rPr>
                <w:rFonts w:ascii="Times New Roman" w:hAnsi="Times New Roman"/>
                <w:b/>
                <w:sz w:val="18"/>
                <w:szCs w:val="18"/>
              </w:rPr>
              <w:t>Иностранные языки</w:t>
            </w:r>
          </w:p>
        </w:tc>
        <w:tc>
          <w:tcPr>
            <w:tcW w:w="1253" w:type="pct"/>
          </w:tcPr>
          <w:p w:rsidR="002C6678" w:rsidRPr="00824A76" w:rsidRDefault="002C6678" w:rsidP="005A4E16">
            <w:pPr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Иностранный  язык (Английский язык)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49" w:type="pct"/>
          </w:tcPr>
          <w:p w:rsidR="002C6678" w:rsidRPr="00824A76" w:rsidRDefault="002C6678" w:rsidP="005A4E16">
            <w:pPr>
              <w:shd w:val="clear" w:color="auto" w:fill="FFFFFF"/>
              <w:ind w:left="1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3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2C6678" w:rsidRPr="00673487" w:rsidTr="00E472BA">
        <w:trPr>
          <w:trHeight w:val="349"/>
        </w:trPr>
        <w:tc>
          <w:tcPr>
            <w:tcW w:w="1231" w:type="pct"/>
            <w:vMerge/>
          </w:tcPr>
          <w:p w:rsidR="002C6678" w:rsidRPr="00824A76" w:rsidRDefault="002C6678" w:rsidP="005A4E1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3" w:type="pct"/>
          </w:tcPr>
          <w:p w:rsidR="002C6678" w:rsidRPr="00824A76" w:rsidRDefault="002C6678" w:rsidP="005A4E1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Второй иностранный язык </w:t>
            </w:r>
            <w:r w:rsidRPr="00824A76">
              <w:rPr>
                <w:rFonts w:ascii="Times New Roman" w:hAnsi="Times New Roman"/>
                <w:sz w:val="18"/>
                <w:szCs w:val="18"/>
              </w:rPr>
              <w:t>(Немецкий язык)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9" w:type="pct"/>
          </w:tcPr>
          <w:p w:rsidR="002C6678" w:rsidRPr="00824A76" w:rsidRDefault="002C6678" w:rsidP="005A4E16">
            <w:pPr>
              <w:shd w:val="clear" w:color="auto" w:fill="FFFFFF"/>
              <w:ind w:left="1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C6678" w:rsidRPr="00673487" w:rsidTr="00E472BA">
        <w:trPr>
          <w:trHeight w:val="290"/>
        </w:trPr>
        <w:tc>
          <w:tcPr>
            <w:tcW w:w="1231" w:type="pct"/>
            <w:vMerge w:val="restart"/>
          </w:tcPr>
          <w:p w:rsidR="002C6678" w:rsidRPr="00824A76" w:rsidRDefault="002C6678" w:rsidP="005A4E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24A76">
              <w:rPr>
                <w:rFonts w:ascii="Times New Roman" w:hAnsi="Times New Roman"/>
                <w:b/>
                <w:sz w:val="18"/>
                <w:szCs w:val="18"/>
              </w:rPr>
              <w:t xml:space="preserve">Математика и информатика </w:t>
            </w:r>
          </w:p>
        </w:tc>
        <w:tc>
          <w:tcPr>
            <w:tcW w:w="1253" w:type="pct"/>
          </w:tcPr>
          <w:p w:rsidR="002C6678" w:rsidRPr="00824A76" w:rsidRDefault="002C6678" w:rsidP="005A4E16">
            <w:pPr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9" w:type="pct"/>
          </w:tcPr>
          <w:p w:rsidR="002C6678" w:rsidRPr="00824A76" w:rsidRDefault="002C6678" w:rsidP="005A4E16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6678" w:rsidRPr="00673487" w:rsidTr="00E472BA">
        <w:trPr>
          <w:trHeight w:val="265"/>
        </w:trPr>
        <w:tc>
          <w:tcPr>
            <w:tcW w:w="1231" w:type="pct"/>
            <w:vMerge/>
          </w:tcPr>
          <w:p w:rsidR="002C6678" w:rsidRPr="00824A76" w:rsidRDefault="002C6678" w:rsidP="005A4E1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3" w:type="pct"/>
          </w:tcPr>
          <w:p w:rsidR="002C6678" w:rsidRPr="00824A76" w:rsidRDefault="002C6678" w:rsidP="005A4E16">
            <w:pPr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9" w:type="pct"/>
          </w:tcPr>
          <w:p w:rsidR="002C6678" w:rsidRPr="00824A76" w:rsidRDefault="002C6678" w:rsidP="005A4E16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3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2C6678" w:rsidRPr="00673487" w:rsidTr="00E472BA">
        <w:trPr>
          <w:trHeight w:val="270"/>
        </w:trPr>
        <w:tc>
          <w:tcPr>
            <w:tcW w:w="1231" w:type="pct"/>
            <w:vMerge/>
          </w:tcPr>
          <w:p w:rsidR="002C6678" w:rsidRPr="00824A76" w:rsidRDefault="002C6678" w:rsidP="005A4E1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3" w:type="pct"/>
          </w:tcPr>
          <w:p w:rsidR="002C6678" w:rsidRPr="00824A76" w:rsidRDefault="002C6678" w:rsidP="005A4E16">
            <w:pPr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3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2C6678" w:rsidRPr="00673487" w:rsidTr="00E472BA">
        <w:trPr>
          <w:trHeight w:val="287"/>
        </w:trPr>
        <w:tc>
          <w:tcPr>
            <w:tcW w:w="1231" w:type="pct"/>
            <w:vMerge/>
          </w:tcPr>
          <w:p w:rsidR="002C6678" w:rsidRPr="00824A76" w:rsidRDefault="002C6678" w:rsidP="005A4E1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3" w:type="pct"/>
          </w:tcPr>
          <w:p w:rsidR="002C6678" w:rsidRPr="00824A76" w:rsidRDefault="002C6678" w:rsidP="005A4E1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9" w:type="pct"/>
          </w:tcPr>
          <w:p w:rsidR="002C6678" w:rsidRPr="00824A76" w:rsidRDefault="002C6678" w:rsidP="005A4E16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C6678" w:rsidRPr="00673487" w:rsidTr="00E472BA">
        <w:trPr>
          <w:trHeight w:val="287"/>
        </w:trPr>
        <w:tc>
          <w:tcPr>
            <w:tcW w:w="1231" w:type="pct"/>
            <w:vMerge/>
          </w:tcPr>
          <w:p w:rsidR="002C6678" w:rsidRPr="00824A76" w:rsidRDefault="002C6678" w:rsidP="005A4E1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3" w:type="pct"/>
          </w:tcPr>
          <w:p w:rsidR="002C6678" w:rsidRPr="00824A76" w:rsidRDefault="002C6678" w:rsidP="005A4E16">
            <w:pPr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9" w:type="pct"/>
          </w:tcPr>
          <w:p w:rsidR="002C6678" w:rsidRPr="00824A76" w:rsidRDefault="002C6678" w:rsidP="005A4E16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6678" w:rsidRPr="00673487" w:rsidTr="00E472BA">
        <w:trPr>
          <w:trHeight w:val="300"/>
        </w:trPr>
        <w:tc>
          <w:tcPr>
            <w:tcW w:w="1231" w:type="pct"/>
            <w:vMerge w:val="restart"/>
          </w:tcPr>
          <w:p w:rsidR="002C6678" w:rsidRPr="00824A76" w:rsidRDefault="002C6678" w:rsidP="005A4E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24A76">
              <w:rPr>
                <w:rFonts w:ascii="Times New Roman" w:hAnsi="Times New Roman"/>
                <w:b/>
                <w:sz w:val="18"/>
                <w:szCs w:val="18"/>
              </w:rPr>
              <w:t xml:space="preserve">Общественно-научные предметы </w:t>
            </w:r>
          </w:p>
        </w:tc>
        <w:tc>
          <w:tcPr>
            <w:tcW w:w="1253" w:type="pct"/>
          </w:tcPr>
          <w:p w:rsidR="002C6678" w:rsidRPr="00824A76" w:rsidRDefault="002C6678" w:rsidP="005A4E1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93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</w:tr>
      <w:tr w:rsidR="002C6678" w:rsidRPr="00673487" w:rsidTr="00E472BA">
        <w:trPr>
          <w:trHeight w:val="190"/>
        </w:trPr>
        <w:tc>
          <w:tcPr>
            <w:tcW w:w="1231" w:type="pct"/>
            <w:vMerge/>
          </w:tcPr>
          <w:p w:rsidR="002C6678" w:rsidRPr="00824A76" w:rsidRDefault="002C6678" w:rsidP="005A4E1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3" w:type="pct"/>
          </w:tcPr>
          <w:p w:rsidR="002C6678" w:rsidRPr="00824A76" w:rsidRDefault="002C6678" w:rsidP="005A4E16">
            <w:pPr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39" w:type="pct"/>
          </w:tcPr>
          <w:p w:rsidR="002C6678" w:rsidRPr="00824A76" w:rsidRDefault="002C6678" w:rsidP="005A4E16">
            <w:pPr>
              <w:shd w:val="clear" w:color="auto" w:fill="FFFFFF"/>
              <w:ind w:left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824A76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</w:tr>
      <w:tr w:rsidR="002C6678" w:rsidRPr="00673487" w:rsidTr="00E472BA">
        <w:trPr>
          <w:trHeight w:val="295"/>
        </w:trPr>
        <w:tc>
          <w:tcPr>
            <w:tcW w:w="1231" w:type="pct"/>
            <w:vMerge/>
          </w:tcPr>
          <w:p w:rsidR="002C6678" w:rsidRPr="00824A76" w:rsidRDefault="002C6678" w:rsidP="005A4E1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3" w:type="pct"/>
          </w:tcPr>
          <w:p w:rsidR="002C6678" w:rsidRPr="00824A76" w:rsidRDefault="002C6678" w:rsidP="005A4E16">
            <w:pPr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 xml:space="preserve">       1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3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C6678" w:rsidRPr="00673487" w:rsidTr="00E472BA">
        <w:trPr>
          <w:trHeight w:val="167"/>
        </w:trPr>
        <w:tc>
          <w:tcPr>
            <w:tcW w:w="1231" w:type="pct"/>
            <w:vMerge w:val="restart"/>
          </w:tcPr>
          <w:p w:rsidR="002C6678" w:rsidRPr="00824A76" w:rsidRDefault="002C6678" w:rsidP="005A4E16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824A76">
              <w:rPr>
                <w:rFonts w:ascii="Times New Roman" w:hAnsi="Times New Roman"/>
                <w:b/>
                <w:sz w:val="18"/>
                <w:szCs w:val="18"/>
              </w:rPr>
              <w:t>Естественно-научные предметы</w:t>
            </w:r>
          </w:p>
          <w:p w:rsidR="002C6678" w:rsidRPr="00824A76" w:rsidRDefault="002C6678" w:rsidP="005A4E1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3" w:type="pct"/>
          </w:tcPr>
          <w:p w:rsidR="002C6678" w:rsidRPr="00824A76" w:rsidRDefault="002C6678" w:rsidP="005A4E16">
            <w:pPr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3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C6678" w:rsidRPr="00673487" w:rsidTr="00E472BA">
        <w:trPr>
          <w:trHeight w:val="164"/>
        </w:trPr>
        <w:tc>
          <w:tcPr>
            <w:tcW w:w="1231" w:type="pct"/>
            <w:vMerge/>
          </w:tcPr>
          <w:p w:rsidR="002C6678" w:rsidRPr="00824A76" w:rsidRDefault="002C6678" w:rsidP="005A4E1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3" w:type="pct"/>
          </w:tcPr>
          <w:p w:rsidR="002C6678" w:rsidRPr="00824A76" w:rsidRDefault="002C6678" w:rsidP="005A4E16">
            <w:pPr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3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C6678" w:rsidRPr="00673487" w:rsidTr="00E472BA">
        <w:trPr>
          <w:trHeight w:val="345"/>
        </w:trPr>
        <w:tc>
          <w:tcPr>
            <w:tcW w:w="1231" w:type="pct"/>
            <w:vMerge/>
          </w:tcPr>
          <w:p w:rsidR="002C6678" w:rsidRPr="00824A76" w:rsidRDefault="002C6678" w:rsidP="005A4E1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3" w:type="pct"/>
          </w:tcPr>
          <w:p w:rsidR="002C6678" w:rsidRPr="00824A76" w:rsidRDefault="002C6678" w:rsidP="005A4E16">
            <w:pPr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3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C6678" w:rsidRPr="00673487" w:rsidTr="00E472BA">
        <w:trPr>
          <w:trHeight w:val="345"/>
        </w:trPr>
        <w:tc>
          <w:tcPr>
            <w:tcW w:w="1231" w:type="pct"/>
            <w:vMerge w:val="restart"/>
          </w:tcPr>
          <w:p w:rsidR="002C6678" w:rsidRPr="00824A76" w:rsidRDefault="002C6678" w:rsidP="005A4E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24A76">
              <w:rPr>
                <w:rFonts w:ascii="Times New Roman" w:hAnsi="Times New Roman"/>
                <w:b/>
                <w:sz w:val="18"/>
                <w:szCs w:val="18"/>
              </w:rPr>
              <w:t>Искусство</w:t>
            </w:r>
          </w:p>
        </w:tc>
        <w:tc>
          <w:tcPr>
            <w:tcW w:w="1253" w:type="pct"/>
          </w:tcPr>
          <w:p w:rsidR="002C6678" w:rsidRPr="00824A76" w:rsidRDefault="002C6678" w:rsidP="005A4E16">
            <w:pPr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C6678" w:rsidRPr="00673487" w:rsidTr="00E472BA">
        <w:trPr>
          <w:trHeight w:val="345"/>
        </w:trPr>
        <w:tc>
          <w:tcPr>
            <w:tcW w:w="1231" w:type="pct"/>
            <w:vMerge/>
          </w:tcPr>
          <w:p w:rsidR="002C6678" w:rsidRPr="00824A76" w:rsidRDefault="002C6678" w:rsidP="005A4E1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3" w:type="pct"/>
          </w:tcPr>
          <w:p w:rsidR="002C6678" w:rsidRPr="00824A76" w:rsidRDefault="002C6678" w:rsidP="005A4E16">
            <w:pPr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C6678" w:rsidRPr="00673487" w:rsidTr="00E472BA">
        <w:trPr>
          <w:trHeight w:val="104"/>
        </w:trPr>
        <w:tc>
          <w:tcPr>
            <w:tcW w:w="1231" w:type="pct"/>
          </w:tcPr>
          <w:p w:rsidR="002C6678" w:rsidRPr="00824A76" w:rsidRDefault="002C6678" w:rsidP="005A4E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24A76">
              <w:rPr>
                <w:rFonts w:ascii="Times New Roman" w:hAnsi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1253" w:type="pct"/>
          </w:tcPr>
          <w:p w:rsidR="002C6678" w:rsidRPr="00824A76" w:rsidRDefault="002C6678" w:rsidP="005A4E16">
            <w:pPr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C6678" w:rsidRPr="00673487" w:rsidTr="00E472BA">
        <w:trPr>
          <w:trHeight w:val="345"/>
        </w:trPr>
        <w:tc>
          <w:tcPr>
            <w:tcW w:w="1231" w:type="pct"/>
            <w:vMerge w:val="restart"/>
          </w:tcPr>
          <w:p w:rsidR="002C6678" w:rsidRPr="00824A76" w:rsidRDefault="002C6678" w:rsidP="005A4E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24A76">
              <w:rPr>
                <w:rFonts w:ascii="Times New Roman" w:hAnsi="Times New Roman"/>
                <w:b/>
                <w:sz w:val="18"/>
                <w:szCs w:val="18"/>
              </w:rPr>
              <w:t>Физическая культура и основы безопасности жизнедеятельности</w:t>
            </w:r>
          </w:p>
        </w:tc>
        <w:tc>
          <w:tcPr>
            <w:tcW w:w="1253" w:type="pct"/>
          </w:tcPr>
          <w:p w:rsidR="002C6678" w:rsidRPr="00824A76" w:rsidRDefault="002C6678" w:rsidP="005A4E16">
            <w:pPr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3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C6678" w:rsidRPr="00673487" w:rsidTr="00E472BA">
        <w:trPr>
          <w:trHeight w:val="345"/>
        </w:trPr>
        <w:tc>
          <w:tcPr>
            <w:tcW w:w="1231" w:type="pct"/>
            <w:vMerge/>
          </w:tcPr>
          <w:p w:rsidR="002C6678" w:rsidRPr="00824A76" w:rsidRDefault="002C6678" w:rsidP="005A4E1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3" w:type="pct"/>
          </w:tcPr>
          <w:p w:rsidR="002C6678" w:rsidRPr="00824A76" w:rsidRDefault="002C6678" w:rsidP="005A4E16">
            <w:pPr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3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2C6678" w:rsidRPr="00673487" w:rsidTr="00E472BA">
        <w:trPr>
          <w:trHeight w:val="210"/>
        </w:trPr>
        <w:tc>
          <w:tcPr>
            <w:tcW w:w="1231" w:type="pct"/>
          </w:tcPr>
          <w:p w:rsidR="002C6678" w:rsidRPr="00824A76" w:rsidRDefault="002C6678" w:rsidP="005A4E16">
            <w:pPr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b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1253" w:type="pct"/>
          </w:tcPr>
          <w:p w:rsidR="002C6678" w:rsidRPr="00824A76" w:rsidRDefault="002C6678" w:rsidP="005A4E16">
            <w:pPr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Православная культура земли Смоленской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4A7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C6678" w:rsidRPr="00673487" w:rsidTr="00E472BA">
        <w:trPr>
          <w:trHeight w:val="210"/>
        </w:trPr>
        <w:tc>
          <w:tcPr>
            <w:tcW w:w="1231" w:type="pct"/>
          </w:tcPr>
          <w:p w:rsidR="002C6678" w:rsidRPr="00824A76" w:rsidRDefault="002C6678" w:rsidP="005A4E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pct"/>
          </w:tcPr>
          <w:p w:rsidR="002C6678" w:rsidRPr="00824A76" w:rsidRDefault="002C6678" w:rsidP="005A4E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24A76">
              <w:rPr>
                <w:rFonts w:ascii="Times New Roman" w:hAnsi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4A76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824A76">
              <w:rPr>
                <w:rFonts w:ascii="Times New Roman" w:hAnsi="Times New Roman"/>
                <w:b/>
                <w:sz w:val="18"/>
                <w:szCs w:val="18"/>
              </w:rPr>
              <w:t>,5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4A76"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54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4A76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2,5</w:t>
            </w:r>
          </w:p>
        </w:tc>
        <w:tc>
          <w:tcPr>
            <w:tcW w:w="93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67</w:t>
            </w:r>
          </w:p>
        </w:tc>
      </w:tr>
      <w:tr w:rsidR="002C6678" w:rsidRPr="00673487" w:rsidTr="00E472BA">
        <w:trPr>
          <w:trHeight w:val="275"/>
        </w:trPr>
        <w:tc>
          <w:tcPr>
            <w:tcW w:w="1231" w:type="pct"/>
            <w:vMerge w:val="restart"/>
          </w:tcPr>
          <w:p w:rsidR="002C6678" w:rsidRPr="00824A76" w:rsidRDefault="002C6678" w:rsidP="005A4E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24A76">
              <w:rPr>
                <w:rFonts w:ascii="Times New Roman" w:hAnsi="Times New Roman"/>
                <w:b/>
                <w:sz w:val="18"/>
                <w:szCs w:val="18"/>
              </w:rPr>
              <w:t>Часть учебного плана, формируемая участниками образовательного процесса</w:t>
            </w:r>
          </w:p>
        </w:tc>
        <w:tc>
          <w:tcPr>
            <w:tcW w:w="1253" w:type="pct"/>
          </w:tcPr>
          <w:p w:rsidR="002C6678" w:rsidRPr="00824A76" w:rsidRDefault="002C6678" w:rsidP="005A4E16">
            <w:pPr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3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C6678" w:rsidRPr="00673487" w:rsidTr="00E472BA">
        <w:trPr>
          <w:trHeight w:val="216"/>
        </w:trPr>
        <w:tc>
          <w:tcPr>
            <w:tcW w:w="1231" w:type="pct"/>
            <w:vMerge/>
          </w:tcPr>
          <w:p w:rsidR="002C6678" w:rsidRPr="00824A76" w:rsidRDefault="002C6678" w:rsidP="005A4E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pct"/>
          </w:tcPr>
          <w:p w:rsidR="002C6678" w:rsidRPr="00824A76" w:rsidRDefault="002C6678" w:rsidP="005A4E16">
            <w:pPr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3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C6678" w:rsidRPr="00673487" w:rsidTr="00E472BA">
        <w:trPr>
          <w:trHeight w:val="213"/>
        </w:trPr>
        <w:tc>
          <w:tcPr>
            <w:tcW w:w="1231" w:type="pct"/>
            <w:vMerge/>
          </w:tcPr>
          <w:p w:rsidR="002C6678" w:rsidRPr="00824A76" w:rsidRDefault="002C6678" w:rsidP="005A4E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pct"/>
          </w:tcPr>
          <w:p w:rsidR="002C6678" w:rsidRPr="00824A76" w:rsidRDefault="002C6678" w:rsidP="005A4E16">
            <w:pPr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3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C6678" w:rsidRPr="00673487" w:rsidTr="00E472BA">
        <w:trPr>
          <w:trHeight w:val="213"/>
        </w:trPr>
        <w:tc>
          <w:tcPr>
            <w:tcW w:w="1231" w:type="pct"/>
            <w:vMerge/>
          </w:tcPr>
          <w:p w:rsidR="002C6678" w:rsidRPr="00824A76" w:rsidRDefault="002C6678" w:rsidP="005A4E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pct"/>
          </w:tcPr>
          <w:p w:rsidR="002C6678" w:rsidRPr="00824A76" w:rsidRDefault="002C6678" w:rsidP="005A4E16">
            <w:pPr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3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C6678" w:rsidRPr="00673487" w:rsidTr="00E472BA">
        <w:trPr>
          <w:trHeight w:val="142"/>
        </w:trPr>
        <w:tc>
          <w:tcPr>
            <w:tcW w:w="1231" w:type="pct"/>
            <w:vMerge/>
          </w:tcPr>
          <w:p w:rsidR="002C6678" w:rsidRPr="00824A76" w:rsidRDefault="002C6678" w:rsidP="005A4E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pct"/>
          </w:tcPr>
          <w:p w:rsidR="002C6678" w:rsidRPr="00824A76" w:rsidRDefault="002C6678" w:rsidP="005A4E16">
            <w:pPr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3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2C6678" w:rsidRPr="00673487" w:rsidTr="00E472BA">
        <w:trPr>
          <w:trHeight w:val="83"/>
        </w:trPr>
        <w:tc>
          <w:tcPr>
            <w:tcW w:w="1231" w:type="pct"/>
            <w:vMerge/>
          </w:tcPr>
          <w:p w:rsidR="002C6678" w:rsidRPr="00824A76" w:rsidRDefault="002C6678" w:rsidP="005A4E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pct"/>
          </w:tcPr>
          <w:p w:rsidR="002C6678" w:rsidRPr="00824A76" w:rsidRDefault="002C6678" w:rsidP="005A4E16">
            <w:pPr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3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2C6678" w:rsidRPr="00673487" w:rsidTr="00E472BA">
        <w:trPr>
          <w:trHeight w:val="83"/>
        </w:trPr>
        <w:tc>
          <w:tcPr>
            <w:tcW w:w="1231" w:type="pct"/>
            <w:vMerge/>
          </w:tcPr>
          <w:p w:rsidR="002C6678" w:rsidRPr="00824A76" w:rsidRDefault="002C6678" w:rsidP="005A4E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pct"/>
          </w:tcPr>
          <w:p w:rsidR="002C6678" w:rsidRPr="00824A76" w:rsidRDefault="002C6678" w:rsidP="005A4E16">
            <w:pPr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2C6678" w:rsidRPr="00673487" w:rsidTr="00E472BA">
        <w:trPr>
          <w:trHeight w:val="83"/>
        </w:trPr>
        <w:tc>
          <w:tcPr>
            <w:tcW w:w="1231" w:type="pct"/>
            <w:vMerge/>
          </w:tcPr>
          <w:p w:rsidR="002C6678" w:rsidRPr="00824A76" w:rsidRDefault="002C6678" w:rsidP="005A4E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pct"/>
          </w:tcPr>
          <w:p w:rsidR="002C6678" w:rsidRPr="00824A76" w:rsidRDefault="002C6678" w:rsidP="005A4E16">
            <w:pPr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3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C6678" w:rsidRPr="00673487" w:rsidTr="00E472BA">
        <w:trPr>
          <w:trHeight w:val="224"/>
        </w:trPr>
        <w:tc>
          <w:tcPr>
            <w:tcW w:w="1231" w:type="pct"/>
            <w:vMerge/>
          </w:tcPr>
          <w:p w:rsidR="002C6678" w:rsidRPr="00824A76" w:rsidRDefault="002C6678" w:rsidP="005A4E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pct"/>
          </w:tcPr>
          <w:p w:rsidR="002C6678" w:rsidRPr="00824A76" w:rsidRDefault="002C6678" w:rsidP="005A4E16">
            <w:pPr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3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C6678" w:rsidRPr="00673487" w:rsidTr="00E472BA">
        <w:trPr>
          <w:trHeight w:val="224"/>
        </w:trPr>
        <w:tc>
          <w:tcPr>
            <w:tcW w:w="1231" w:type="pct"/>
            <w:vMerge/>
          </w:tcPr>
          <w:p w:rsidR="002C6678" w:rsidRPr="00824A76" w:rsidRDefault="002C6678" w:rsidP="005A4E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pct"/>
          </w:tcPr>
          <w:p w:rsidR="002C6678" w:rsidRPr="00824A76" w:rsidRDefault="002C6678" w:rsidP="005A4E16">
            <w:pPr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C6678" w:rsidRPr="00673487" w:rsidTr="00E472BA">
        <w:trPr>
          <w:trHeight w:val="224"/>
        </w:trPr>
        <w:tc>
          <w:tcPr>
            <w:tcW w:w="1231" w:type="pct"/>
            <w:vMerge/>
          </w:tcPr>
          <w:p w:rsidR="002C6678" w:rsidRPr="00824A76" w:rsidRDefault="002C6678" w:rsidP="005A4E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pct"/>
          </w:tcPr>
          <w:p w:rsidR="002C6678" w:rsidRPr="00552D9D" w:rsidRDefault="002C6678" w:rsidP="005A4E16">
            <w:pPr>
              <w:rPr>
                <w:rFonts w:ascii="Times New Roman" w:hAnsi="Times New Roman"/>
                <w:sz w:val="18"/>
                <w:szCs w:val="18"/>
              </w:rPr>
            </w:pPr>
            <w:r w:rsidRPr="00552D9D">
              <w:rPr>
                <w:rFonts w:ascii="Times New Roman" w:hAnsi="Times New Roman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93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2C6678" w:rsidRPr="00673487" w:rsidTr="00E472BA">
        <w:trPr>
          <w:trHeight w:val="284"/>
        </w:trPr>
        <w:tc>
          <w:tcPr>
            <w:tcW w:w="1231" w:type="pct"/>
          </w:tcPr>
          <w:p w:rsidR="002C6678" w:rsidRPr="00824A76" w:rsidRDefault="002C6678" w:rsidP="005A4E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pct"/>
          </w:tcPr>
          <w:p w:rsidR="002C6678" w:rsidRPr="00824A76" w:rsidRDefault="002C6678" w:rsidP="005A4E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24A76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824A76">
              <w:rPr>
                <w:rFonts w:ascii="Times New Roman" w:hAnsi="Times New Roman"/>
                <w:b/>
                <w:sz w:val="18"/>
                <w:szCs w:val="18"/>
              </w:rPr>
              <w:t>,5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4A76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4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4A76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,5</w:t>
            </w:r>
          </w:p>
        </w:tc>
        <w:tc>
          <w:tcPr>
            <w:tcW w:w="939" w:type="pct"/>
          </w:tcPr>
          <w:p w:rsidR="002C6678" w:rsidRPr="00824A76" w:rsidRDefault="002C6678" w:rsidP="005A4E1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4A76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2C6678" w:rsidRPr="00673487" w:rsidTr="00E472BA">
        <w:trPr>
          <w:trHeight w:val="699"/>
        </w:trPr>
        <w:tc>
          <w:tcPr>
            <w:tcW w:w="1231" w:type="pct"/>
          </w:tcPr>
          <w:p w:rsidR="002C6678" w:rsidRPr="00824A76" w:rsidRDefault="002C6678" w:rsidP="005A4E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pct"/>
          </w:tcPr>
          <w:p w:rsidR="002C6678" w:rsidRPr="00824A76" w:rsidRDefault="002C6678" w:rsidP="005A4E16">
            <w:pPr>
              <w:rPr>
                <w:rFonts w:ascii="Times New Roman" w:hAnsi="Times New Roman"/>
                <w:sz w:val="18"/>
                <w:szCs w:val="18"/>
              </w:rPr>
            </w:pPr>
            <w:r w:rsidRPr="00824A76">
              <w:rPr>
                <w:rFonts w:ascii="Times New Roman" w:hAnsi="Times New Roman"/>
                <w:b/>
                <w:sz w:val="18"/>
                <w:szCs w:val="18"/>
              </w:rPr>
              <w:t>Максимальная нагрузка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4A76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14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4A76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549" w:type="pct"/>
          </w:tcPr>
          <w:p w:rsidR="002C6678" w:rsidRPr="00824A76" w:rsidRDefault="002C6678" w:rsidP="005A4E16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4A76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939" w:type="pct"/>
          </w:tcPr>
          <w:p w:rsidR="002C6678" w:rsidRPr="00824A76" w:rsidRDefault="002C6678" w:rsidP="005A4E1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</w:t>
            </w:r>
          </w:p>
        </w:tc>
      </w:tr>
    </w:tbl>
    <w:p w:rsidR="002C6678" w:rsidRDefault="002C6678" w:rsidP="006B716C"/>
    <w:p w:rsidR="002C6678" w:rsidRDefault="002C6678" w:rsidP="006B716C">
      <w:pPr>
        <w:tabs>
          <w:tab w:val="left" w:pos="2400"/>
        </w:tabs>
      </w:pPr>
    </w:p>
    <w:p w:rsidR="002C6678" w:rsidRDefault="002C6678" w:rsidP="006B716C">
      <w:pPr>
        <w:tabs>
          <w:tab w:val="left" w:pos="2400"/>
        </w:tabs>
      </w:pPr>
    </w:p>
    <w:p w:rsidR="002C6678" w:rsidRDefault="002C6678" w:rsidP="006B716C">
      <w:pPr>
        <w:tabs>
          <w:tab w:val="left" w:pos="2400"/>
        </w:tabs>
      </w:pPr>
    </w:p>
    <w:p w:rsidR="002C6678" w:rsidRDefault="002C6678" w:rsidP="006B716C">
      <w:pPr>
        <w:tabs>
          <w:tab w:val="left" w:pos="2400"/>
        </w:tabs>
      </w:pPr>
    </w:p>
    <w:p w:rsidR="002C6678" w:rsidRDefault="002C6678" w:rsidP="006B716C">
      <w:pPr>
        <w:tabs>
          <w:tab w:val="left" w:pos="2400"/>
        </w:tabs>
      </w:pPr>
    </w:p>
    <w:p w:rsidR="002C6678" w:rsidRDefault="002C6678" w:rsidP="006B716C">
      <w:pPr>
        <w:tabs>
          <w:tab w:val="left" w:pos="2400"/>
        </w:tabs>
      </w:pPr>
    </w:p>
    <w:p w:rsidR="002C6678" w:rsidRDefault="002C6678" w:rsidP="006B716C">
      <w:pPr>
        <w:tabs>
          <w:tab w:val="left" w:pos="2400"/>
        </w:tabs>
      </w:pPr>
    </w:p>
    <w:p w:rsidR="002C6678" w:rsidRDefault="002C6678" w:rsidP="006B716C">
      <w:pPr>
        <w:tabs>
          <w:tab w:val="left" w:pos="2400"/>
        </w:tabs>
      </w:pPr>
    </w:p>
    <w:p w:rsidR="002C6678" w:rsidRDefault="002C6678" w:rsidP="006B716C">
      <w:pPr>
        <w:tabs>
          <w:tab w:val="left" w:pos="2400"/>
        </w:tabs>
      </w:pPr>
    </w:p>
    <w:p w:rsidR="002C6678" w:rsidRDefault="002C6678" w:rsidP="006B716C">
      <w:pPr>
        <w:tabs>
          <w:tab w:val="left" w:pos="2400"/>
        </w:tabs>
      </w:pPr>
    </w:p>
    <w:p w:rsidR="002C6678" w:rsidRDefault="002C6678" w:rsidP="006B716C">
      <w:pPr>
        <w:tabs>
          <w:tab w:val="left" w:pos="2400"/>
        </w:tabs>
      </w:pPr>
    </w:p>
    <w:p w:rsidR="002C6678" w:rsidRDefault="002C6678" w:rsidP="006B716C">
      <w:pPr>
        <w:tabs>
          <w:tab w:val="left" w:pos="2400"/>
        </w:tabs>
      </w:pPr>
    </w:p>
    <w:p w:rsidR="002C6678" w:rsidRDefault="002C6678" w:rsidP="006B716C">
      <w:pPr>
        <w:tabs>
          <w:tab w:val="left" w:pos="2400"/>
        </w:tabs>
      </w:pPr>
    </w:p>
    <w:p w:rsidR="002C6678" w:rsidRDefault="002C6678" w:rsidP="006B716C">
      <w:pPr>
        <w:tabs>
          <w:tab w:val="left" w:pos="2400"/>
        </w:tabs>
      </w:pPr>
    </w:p>
    <w:p w:rsidR="002C6678" w:rsidRDefault="002C6678" w:rsidP="006B716C">
      <w:pPr>
        <w:tabs>
          <w:tab w:val="left" w:pos="2400"/>
        </w:tabs>
      </w:pPr>
    </w:p>
    <w:p w:rsidR="002C6678" w:rsidRDefault="002C6678" w:rsidP="006B716C">
      <w:pPr>
        <w:tabs>
          <w:tab w:val="left" w:pos="2400"/>
        </w:tabs>
      </w:pPr>
    </w:p>
    <w:p w:rsidR="002C6678" w:rsidRDefault="002C6678" w:rsidP="006B716C">
      <w:pPr>
        <w:tabs>
          <w:tab w:val="left" w:pos="2400"/>
        </w:tabs>
      </w:pPr>
    </w:p>
    <w:p w:rsidR="002C6678" w:rsidRDefault="002C6678" w:rsidP="006B716C">
      <w:pPr>
        <w:tabs>
          <w:tab w:val="left" w:pos="2400"/>
        </w:tabs>
      </w:pPr>
    </w:p>
    <w:p w:rsidR="002C6678" w:rsidRDefault="002C6678" w:rsidP="006B716C">
      <w:pPr>
        <w:tabs>
          <w:tab w:val="left" w:pos="2400"/>
        </w:tabs>
      </w:pPr>
    </w:p>
    <w:p w:rsidR="002C6678" w:rsidRDefault="002C6678" w:rsidP="006B716C">
      <w:pPr>
        <w:tabs>
          <w:tab w:val="left" w:pos="2400"/>
        </w:tabs>
      </w:pPr>
    </w:p>
    <w:p w:rsidR="002C6678" w:rsidRDefault="002C6678" w:rsidP="006B716C">
      <w:pPr>
        <w:tabs>
          <w:tab w:val="left" w:pos="2400"/>
        </w:tabs>
      </w:pPr>
    </w:p>
    <w:p w:rsidR="002C6678" w:rsidRDefault="002C6678" w:rsidP="006B716C">
      <w:pPr>
        <w:tabs>
          <w:tab w:val="left" w:pos="2400"/>
        </w:tabs>
      </w:pPr>
    </w:p>
    <w:p w:rsidR="002C6678" w:rsidRDefault="002C6678" w:rsidP="006B716C">
      <w:pPr>
        <w:tabs>
          <w:tab w:val="left" w:pos="2400"/>
        </w:tabs>
      </w:pPr>
    </w:p>
    <w:p w:rsidR="002C6678" w:rsidRDefault="002C6678" w:rsidP="006B716C">
      <w:pPr>
        <w:tabs>
          <w:tab w:val="left" w:pos="2400"/>
        </w:tabs>
      </w:pPr>
    </w:p>
    <w:p w:rsidR="002C6678" w:rsidRPr="006B716C" w:rsidRDefault="002C6678" w:rsidP="006B716C">
      <w:pPr>
        <w:tabs>
          <w:tab w:val="left" w:pos="2400"/>
        </w:tabs>
      </w:pPr>
    </w:p>
    <w:sectPr w:rsidR="002C6678" w:rsidRPr="006B716C" w:rsidSect="00481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06EF9"/>
    <w:multiLevelType w:val="hybridMultilevel"/>
    <w:tmpl w:val="6E2C22A8"/>
    <w:lvl w:ilvl="0" w:tplc="E382956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35BA"/>
    <w:rsid w:val="00006609"/>
    <w:rsid w:val="000E47B1"/>
    <w:rsid w:val="00102B54"/>
    <w:rsid w:val="001165D2"/>
    <w:rsid w:val="0015173D"/>
    <w:rsid w:val="00203774"/>
    <w:rsid w:val="002930EF"/>
    <w:rsid w:val="002C6678"/>
    <w:rsid w:val="002E6270"/>
    <w:rsid w:val="00350999"/>
    <w:rsid w:val="003970DC"/>
    <w:rsid w:val="00404B8D"/>
    <w:rsid w:val="00481CCE"/>
    <w:rsid w:val="004F6E42"/>
    <w:rsid w:val="00507521"/>
    <w:rsid w:val="00552D9D"/>
    <w:rsid w:val="005A4E16"/>
    <w:rsid w:val="00666840"/>
    <w:rsid w:val="00673487"/>
    <w:rsid w:val="006B716C"/>
    <w:rsid w:val="00773EC7"/>
    <w:rsid w:val="00824A76"/>
    <w:rsid w:val="00826ED6"/>
    <w:rsid w:val="008751BD"/>
    <w:rsid w:val="008D35BA"/>
    <w:rsid w:val="009A701E"/>
    <w:rsid w:val="00A55AAD"/>
    <w:rsid w:val="00BD7A00"/>
    <w:rsid w:val="00C111A2"/>
    <w:rsid w:val="00C75E77"/>
    <w:rsid w:val="00E4587B"/>
    <w:rsid w:val="00E472BA"/>
    <w:rsid w:val="00EE029B"/>
    <w:rsid w:val="00F1115F"/>
    <w:rsid w:val="00F3119F"/>
    <w:rsid w:val="00F61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B8D"/>
    <w:pPr>
      <w:spacing w:after="160" w:line="259" w:lineRule="auto"/>
    </w:pPr>
    <w:rPr>
      <w:kern w:val="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04B8D"/>
    <w:rPr>
      <w:kern w:val="2"/>
      <w:lang w:eastAsia="en-US"/>
    </w:rPr>
  </w:style>
  <w:style w:type="table" w:styleId="TableGrid">
    <w:name w:val="Table Grid"/>
    <w:basedOn w:val="TableNormal"/>
    <w:uiPriority w:val="99"/>
    <w:rsid w:val="00404B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125</TotalTime>
  <Pages>9</Pages>
  <Words>1736</Words>
  <Characters>9898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9222</dc:creator>
  <cp:keywords/>
  <dc:description/>
  <cp:lastModifiedBy>Галина Анатольевна</cp:lastModifiedBy>
  <cp:revision>6</cp:revision>
  <cp:lastPrinted>2023-09-11T15:11:00Z</cp:lastPrinted>
  <dcterms:created xsi:type="dcterms:W3CDTF">2023-07-30T09:39:00Z</dcterms:created>
  <dcterms:modified xsi:type="dcterms:W3CDTF">2023-09-11T15:11:00Z</dcterms:modified>
</cp:coreProperties>
</file>